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3F975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1EB5A8D1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A1A0CF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146FBADE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1D60A267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F43156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98A492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59EE6FE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2B48866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858025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035DB76B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3D523D1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16FF790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61D39055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0C54F7F4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32B914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15EAE3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84D8BD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1FA31C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3654D55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F88EFD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73664D1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36A875E6" w14:textId="4E66887B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165D6F">
        <w:rPr>
          <w:rFonts w:ascii="Times New Roman" w:hAnsi="Times New Roman"/>
          <w:bCs/>
        </w:rPr>
        <w:t xml:space="preserve">diagnozy w ramach </w:t>
      </w:r>
      <w:r w:rsidR="00E71FE9">
        <w:rPr>
          <w:rFonts w:ascii="Times New Roman" w:hAnsi="Times New Roman"/>
          <w:bCs/>
        </w:rPr>
        <w:t>poradnictwa zdrowotnego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projektu „</w:t>
      </w:r>
      <w:r w:rsidR="006254FA">
        <w:rPr>
          <w:rFonts w:ascii="Times New Roman" w:hAnsi="Times New Roman"/>
        </w:rPr>
        <w:t>Jestem i działam – Aktywne Dobczyce</w:t>
      </w:r>
      <w:r w:rsidR="00EA10E2">
        <w:rPr>
          <w:rFonts w:ascii="Times New Roman" w:hAnsi="Times New Roman"/>
        </w:rPr>
        <w:t>”</w:t>
      </w:r>
    </w:p>
    <w:p w14:paraId="77BFCCD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42287F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BC5B34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A7B1092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E3774DA" w14:textId="77777777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508A916E" w14:textId="5F18E4A8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0833FC">
        <w:rPr>
          <w:rFonts w:ascii="Times New Roman" w:hAnsi="Times New Roman"/>
          <w:bCs/>
        </w:rPr>
        <w:t>poradnictwa zdrowotnego</w:t>
      </w:r>
    </w:p>
    <w:p w14:paraId="6EFA18A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0B919E63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6C75E10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0147AC8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35B38EB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4477C99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427E995A" w14:textId="77777777" w:rsidR="003138F0" w:rsidRPr="002C49E1" w:rsidRDefault="003138F0" w:rsidP="00470485">
      <w:pPr>
        <w:ind w:left="709"/>
        <w:rPr>
          <w:szCs w:val="18"/>
        </w:rPr>
      </w:pPr>
    </w:p>
    <w:p w14:paraId="0DCDDB34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C4E3" w14:textId="77777777" w:rsidR="00AE0BCF" w:rsidRDefault="00AE0BCF">
      <w:r>
        <w:separator/>
      </w:r>
    </w:p>
  </w:endnote>
  <w:endnote w:type="continuationSeparator" w:id="0">
    <w:p w14:paraId="69F42C14" w14:textId="77777777" w:rsidR="00AE0BCF" w:rsidRDefault="00AE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A8EEE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65058530" wp14:editId="1FD3651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4F2DB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E6B3" w14:textId="77777777" w:rsidR="00AE0BCF" w:rsidRDefault="00AE0BCF">
      <w:r>
        <w:separator/>
      </w:r>
    </w:p>
  </w:footnote>
  <w:footnote w:type="continuationSeparator" w:id="0">
    <w:p w14:paraId="0848D978" w14:textId="77777777" w:rsidR="00AE0BCF" w:rsidRDefault="00AE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BA10" w14:textId="77777777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 wp14:anchorId="0BDB1235" wp14:editId="6E563AB7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 wp14:anchorId="7D1778E9" wp14:editId="08867B5C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 wp14:anchorId="2A371D83" wp14:editId="1F74010F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B2CB96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80D83"/>
    <w:rsid w:val="000833FC"/>
    <w:rsid w:val="000D283E"/>
    <w:rsid w:val="000E2137"/>
    <w:rsid w:val="00100DBB"/>
    <w:rsid w:val="00124D4A"/>
    <w:rsid w:val="00130B23"/>
    <w:rsid w:val="00165D6F"/>
    <w:rsid w:val="00182696"/>
    <w:rsid w:val="001B210F"/>
    <w:rsid w:val="001E60D2"/>
    <w:rsid w:val="001F1D07"/>
    <w:rsid w:val="002146F6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AE0BCF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3ECF"/>
    <w:rsid w:val="00E06500"/>
    <w:rsid w:val="00E57060"/>
    <w:rsid w:val="00E71FE9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E2A029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4</cp:revision>
  <cp:lastPrinted>2018-03-15T12:42:00Z</cp:lastPrinted>
  <dcterms:created xsi:type="dcterms:W3CDTF">2020-06-19T11:18:00Z</dcterms:created>
  <dcterms:modified xsi:type="dcterms:W3CDTF">2020-06-19T11:32:00Z</dcterms:modified>
</cp:coreProperties>
</file>