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F53B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5BA9C574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1B08D812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3D55F7B7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260D04C5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5C7CB28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6D9273A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43C2BB87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20A1139F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5E7A6B9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97F505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443AA998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198913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3AC56796" w14:textId="26CD44C6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E92E4C">
        <w:rPr>
          <w:rFonts w:ascii="Times New Roman" w:hAnsi="Times New Roman"/>
          <w:spacing w:val="-4"/>
        </w:rPr>
        <w:t>rehabilitacji dla niepełnosprawn</w:t>
      </w:r>
      <w:r w:rsidR="007A288F">
        <w:rPr>
          <w:rFonts w:ascii="Times New Roman" w:hAnsi="Times New Roman"/>
          <w:spacing w:val="-4"/>
        </w:rPr>
        <w:t>ych</w:t>
      </w:r>
      <w:r w:rsidR="00E92E4C">
        <w:rPr>
          <w:rFonts w:ascii="Times New Roman" w:hAnsi="Times New Roman"/>
          <w:spacing w:val="-4"/>
        </w:rPr>
        <w:t xml:space="preserve"> uczestnik</w:t>
      </w:r>
      <w:r w:rsidR="007A288F">
        <w:rPr>
          <w:rFonts w:ascii="Times New Roman" w:hAnsi="Times New Roman"/>
          <w:spacing w:val="-4"/>
        </w:rPr>
        <w:t>ów</w:t>
      </w:r>
      <w:r w:rsidR="005F5EE1">
        <w:rPr>
          <w:rFonts w:ascii="Times New Roman" w:hAnsi="Times New Roman"/>
          <w:spacing w:val="-4"/>
        </w:rPr>
        <w:t xml:space="preserve"> w </w:t>
      </w:r>
      <w:r w:rsidRPr="00944528">
        <w:rPr>
          <w:rFonts w:ascii="Times New Roman" w:hAnsi="Times New Roman"/>
          <w:spacing w:val="-4"/>
        </w:rPr>
        <w:t>ramach projektu „</w:t>
      </w:r>
      <w:r w:rsidR="005452BA">
        <w:rPr>
          <w:rFonts w:ascii="Times New Roman" w:hAnsi="Times New Roman"/>
          <w:spacing w:val="-4"/>
        </w:rPr>
        <w:t>Jestem i działam – Aktywne Dobczyce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14:paraId="4223A9C1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6D3416C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025B671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</w:p>
    <w:p w14:paraId="078F25F1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19AF4B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74F7BE8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5F55079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5C10F31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114B6F6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15FDDAC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46BDB5CA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6F3EF81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0738220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0F7D107A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4BEDCDD2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7CFDBF49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78DBB" w14:textId="77777777" w:rsidR="00666306" w:rsidRDefault="00666306">
      <w:r>
        <w:separator/>
      </w:r>
    </w:p>
  </w:endnote>
  <w:endnote w:type="continuationSeparator" w:id="0">
    <w:p w14:paraId="58072C2D" w14:textId="77777777" w:rsidR="00666306" w:rsidRDefault="0066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645DB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DE2B207" wp14:editId="7CD4A4C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9A6D" w14:textId="77777777"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7486" w14:textId="77777777" w:rsidR="00666306" w:rsidRDefault="00666306">
      <w:r>
        <w:separator/>
      </w:r>
    </w:p>
  </w:footnote>
  <w:footnote w:type="continuationSeparator" w:id="0">
    <w:p w14:paraId="3EEEC132" w14:textId="77777777" w:rsidR="00666306" w:rsidRDefault="0066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FBFE" w14:textId="77777777" w:rsidR="007B2500" w:rsidRDefault="00C732E7" w:rsidP="00E92E4C">
    <w:pPr>
      <w:pStyle w:val="Nagwek"/>
      <w:ind w:left="709" w:right="-569"/>
    </w:pPr>
    <w:r>
      <w:t xml:space="preserve"> </w:t>
    </w:r>
    <w:r w:rsidR="00E92E4C" w:rsidRPr="00863BD8">
      <w:rPr>
        <w:noProof/>
      </w:rPr>
      <w:drawing>
        <wp:inline distT="0" distB="0" distL="0" distR="0" wp14:anchorId="04C1AE2D" wp14:editId="1543A607">
          <wp:extent cx="5716905" cy="634365"/>
          <wp:effectExtent l="0" t="0" r="0" b="0"/>
          <wp:docPr id="4" name="Obraz 4" descr="C:\Users\mpawlowska\AppData\Local\Microsoft\Windows\INetCache\Content.Word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awlowska\AppData\Local\Microsoft\Windows\INetCache\Content.Word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B4C8F"/>
    <w:rsid w:val="000D03D5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66306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A288F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92E4C"/>
    <w:rsid w:val="00EA2C00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AD2B2A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CC22-207D-43C9-8E16-8D39DFCC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4</cp:revision>
  <cp:lastPrinted>2020-07-09T11:27:00Z</cp:lastPrinted>
  <dcterms:created xsi:type="dcterms:W3CDTF">2019-05-13T09:16:00Z</dcterms:created>
  <dcterms:modified xsi:type="dcterms:W3CDTF">2020-07-09T11:27:00Z</dcterms:modified>
</cp:coreProperties>
</file>