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3B164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14:paraId="56F8EFB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27103325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3386D4C1" w14:textId="77777777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569CC06F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568F57BC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5425B956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4644039D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3A4B830A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DEEEAC6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51B1AD75" w14:textId="5AFC0590" w:rsidR="00B80DDB" w:rsidRDefault="00E8586D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POTWIERDZENIE DOŚWIADCZENIA</w:t>
      </w:r>
    </w:p>
    <w:p w14:paraId="28584157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5CCF664B" w14:textId="77777777"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="00AE352C">
        <w:rPr>
          <w:rFonts w:ascii="Times New Roman" w:hAnsi="Times New Roman"/>
          <w:b/>
          <w:sz w:val="24"/>
          <w:szCs w:val="24"/>
        </w:rPr>
        <w:t>/instytucja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14:paraId="1B943439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9132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889"/>
        <w:gridCol w:w="2126"/>
        <w:gridCol w:w="3544"/>
      </w:tblGrid>
      <w:tr w:rsidR="00E8586D" w:rsidRPr="00944528" w14:paraId="1AB5A92A" w14:textId="77777777" w:rsidTr="00E8586D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348B" w14:textId="77777777" w:rsidR="00E8586D" w:rsidRPr="00944528" w:rsidRDefault="00E8586D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770F" w14:textId="77777777" w:rsidR="00E8586D" w:rsidRPr="00944528" w:rsidRDefault="00E8586D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FD37" w14:textId="17D70F3C" w:rsidR="00E8586D" w:rsidRPr="00944528" w:rsidRDefault="00E8586D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FA61" w14:textId="6AFD1B03" w:rsidR="00E8586D" w:rsidRPr="00944528" w:rsidRDefault="00E8586D" w:rsidP="00E8586D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Data </w:t>
            </w:r>
          </w:p>
          <w:p w14:paraId="26801516" w14:textId="66EAB714" w:rsidR="00E8586D" w:rsidRPr="00944528" w:rsidRDefault="00E8586D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</w:p>
        </w:tc>
      </w:tr>
      <w:tr w:rsidR="00E8586D" w:rsidRPr="00944528" w14:paraId="2BA490F5" w14:textId="77777777" w:rsidTr="00E8586D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7544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6B4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1B66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EC0D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51B5E27F" w14:textId="77777777" w:rsidTr="00E8586D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BF7F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69B2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67EA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4F7B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01088D16" w14:textId="77777777" w:rsidTr="00E8586D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008C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CF9B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ED4F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C4BE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30F7389C" w14:textId="77777777" w:rsidTr="00E8586D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3339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EE52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161C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FFAC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3475846D" w14:textId="77777777" w:rsidTr="00E8586D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8B52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89AE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DD3A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C0BA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078AD5B8" w14:textId="77777777" w:rsidTr="00E8586D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0FCF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333E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E275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8A35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47061FBC" w14:textId="77777777" w:rsidTr="00E8586D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5ABBD" w14:textId="77777777" w:rsidR="00E8586D" w:rsidRPr="008A4655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5ED5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F34E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F9B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0FC5280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7AF5E538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466784B0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0C5A2AC8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A280222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6BE6DD7E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12CC1074" w14:textId="77777777" w:rsidR="00643D84" w:rsidRDefault="00643D84" w:rsidP="00643D84"/>
    <w:p w14:paraId="399FF859" w14:textId="77777777"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14:paraId="49074FBD" w14:textId="77777777" w:rsidR="008C139A" w:rsidRPr="00643D84" w:rsidRDefault="008C139A" w:rsidP="00643D84"/>
    <w:sectPr w:rsidR="008C139A" w:rsidRPr="00643D84" w:rsidSect="0026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5261B" w14:textId="77777777" w:rsidR="005B09E6" w:rsidRDefault="005B09E6">
      <w:r>
        <w:separator/>
      </w:r>
    </w:p>
  </w:endnote>
  <w:endnote w:type="continuationSeparator" w:id="0">
    <w:p w14:paraId="1DD7CBCF" w14:textId="77777777" w:rsidR="005B09E6" w:rsidRDefault="005B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F18FE" w14:textId="77777777" w:rsidR="00262423" w:rsidRDefault="00262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80426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75B1C90F" wp14:editId="407B2EC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CA755" w14:textId="77777777" w:rsidR="007B2500" w:rsidRDefault="007B2500" w:rsidP="00B01F08">
    <w:pPr>
      <w:pStyle w:val="Stopka"/>
      <w:rPr>
        <w:noProof/>
        <w:lang w:eastAsia="pl-PL"/>
      </w:rPr>
    </w:pPr>
  </w:p>
  <w:p w14:paraId="63AC4384" w14:textId="77777777"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B0093" w14:textId="77777777" w:rsidR="005B09E6" w:rsidRDefault="005B09E6">
      <w:r>
        <w:separator/>
      </w:r>
    </w:p>
  </w:footnote>
  <w:footnote w:type="continuationSeparator" w:id="0">
    <w:p w14:paraId="6DDD620B" w14:textId="77777777" w:rsidR="005B09E6" w:rsidRDefault="005B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5E2D" w14:textId="77777777" w:rsidR="00262423" w:rsidRDefault="00262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31AC0" w14:textId="77777777" w:rsidR="00262423" w:rsidRDefault="00262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2AC3C" w14:textId="77777777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  <w:r w:rsidR="00262423">
      <w:rPr>
        <w:noProof/>
        <w:lang w:eastAsia="pl-PL"/>
      </w:rPr>
      <w:drawing>
        <wp:inline distT="0" distB="0" distL="0" distR="0" wp14:anchorId="50BE322D" wp14:editId="2B97D6CB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 wp14:anchorId="7B17F98B" wp14:editId="61CD347E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 wp14:anchorId="1863AE4D" wp14:editId="4322825C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D646FA" w14:textId="77777777" w:rsidR="007B2500" w:rsidRDefault="007B2500" w:rsidP="007D7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80D83"/>
    <w:rsid w:val="000D283E"/>
    <w:rsid w:val="00100DBB"/>
    <w:rsid w:val="00124D4A"/>
    <w:rsid w:val="00130B23"/>
    <w:rsid w:val="001B210F"/>
    <w:rsid w:val="002256D5"/>
    <w:rsid w:val="00241C1F"/>
    <w:rsid w:val="002425AE"/>
    <w:rsid w:val="00262423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B09E6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07FC7"/>
    <w:rsid w:val="0091282B"/>
    <w:rsid w:val="0095788B"/>
    <w:rsid w:val="009833EF"/>
    <w:rsid w:val="009C3845"/>
    <w:rsid w:val="009D71C1"/>
    <w:rsid w:val="009F2CF0"/>
    <w:rsid w:val="00A04690"/>
    <w:rsid w:val="00A40DD3"/>
    <w:rsid w:val="00A8311B"/>
    <w:rsid w:val="00A87558"/>
    <w:rsid w:val="00AD1318"/>
    <w:rsid w:val="00AE352C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8586D"/>
    <w:rsid w:val="00E87616"/>
    <w:rsid w:val="00E92047"/>
    <w:rsid w:val="00EA5C16"/>
    <w:rsid w:val="00ED66B5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A66969"/>
  <w15:docId w15:val="{0C94D5A1-53BA-4973-8109-183599DF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4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2017-06-09T12:02:00Z</cp:lastPrinted>
  <dcterms:created xsi:type="dcterms:W3CDTF">2020-07-09T11:39:00Z</dcterms:created>
  <dcterms:modified xsi:type="dcterms:W3CDTF">2020-07-09T11:39:00Z</dcterms:modified>
</cp:coreProperties>
</file>