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B921D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3B713C4D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022320AE" w14:textId="7525CD20" w:rsidR="00643D84" w:rsidRDefault="003125D5" w:rsidP="003125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8A96A5C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36621947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6C7078B4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1D38F45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1C2C29E7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681D99DC" w14:textId="77777777" w:rsidR="002F74DF" w:rsidRDefault="002F74DF" w:rsidP="002F74DF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</w:rPr>
      </w:pPr>
    </w:p>
    <w:p w14:paraId="5F283F5A" w14:textId="37D4805A" w:rsidR="00B80DDB" w:rsidRDefault="003125D5" w:rsidP="002F74DF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Wykaz przeprowadzonych porad z zakresu………………………………</w:t>
      </w:r>
      <w:r w:rsidR="002F74DF">
        <w:rPr>
          <w:rFonts w:ascii="Times New Roman" w:hAnsi="Times New Roman"/>
          <w:b/>
          <w:spacing w:val="-2"/>
          <w:sz w:val="24"/>
          <w:szCs w:val="24"/>
        </w:rPr>
        <w:t>…….…</w:t>
      </w:r>
    </w:p>
    <w:p w14:paraId="261344A0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4C3C7B4D" w14:textId="39288240" w:rsidR="00B80DDB" w:rsidRDefault="00B80DDB" w:rsidP="002F74DF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62199E80" w14:textId="77777777" w:rsidR="002F74DF" w:rsidRPr="000963A1" w:rsidRDefault="002F74DF" w:rsidP="003125D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14:paraId="47531642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840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224"/>
        <w:gridCol w:w="1560"/>
        <w:gridCol w:w="2167"/>
        <w:gridCol w:w="1485"/>
        <w:gridCol w:w="2159"/>
      </w:tblGrid>
      <w:tr w:rsidR="00B80DDB" w:rsidRPr="00944528" w14:paraId="7F76CB24" w14:textId="77777777" w:rsidTr="002F74DF">
        <w:trPr>
          <w:trHeight w:val="5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9C149" w14:textId="58441841" w:rsidR="00B80DDB" w:rsidRPr="00944528" w:rsidRDefault="002F74DF" w:rsidP="002F74DF">
            <w:pPr>
              <w:pStyle w:val="Lista"/>
              <w:spacing w:after="0" w:line="240" w:lineRule="auto"/>
              <w:ind w:left="-186" w:right="322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E929" w14:textId="77777777" w:rsidR="00B80DDB" w:rsidRPr="00944528" w:rsidRDefault="00B80DDB" w:rsidP="002F74DF">
            <w:pPr>
              <w:pStyle w:val="Tytu"/>
              <w:ind w:left="-19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FD" w14:textId="77777777" w:rsidR="00B80DDB" w:rsidRDefault="00B80DDB" w:rsidP="002F74DF">
            <w:pPr>
              <w:pStyle w:val="Tytu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0D7C" w14:textId="77777777" w:rsidR="00B80DDB" w:rsidRPr="00944528" w:rsidRDefault="00B80DDB" w:rsidP="002F74DF">
            <w:pPr>
              <w:pStyle w:val="Tytu"/>
              <w:ind w:left="-10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2558" w14:textId="77777777" w:rsidR="00B80DDB" w:rsidRPr="00944528" w:rsidRDefault="00B80DDB" w:rsidP="002F74DF">
            <w:pPr>
              <w:pStyle w:val="Tytu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0357" w14:textId="77777777" w:rsidR="002F74DF" w:rsidRDefault="00B80DDB" w:rsidP="002F74DF">
            <w:pPr>
              <w:pStyle w:val="Tytu"/>
              <w:jc w:val="left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14:paraId="79A664D2" w14:textId="5D04DE89" w:rsidR="00B80DDB" w:rsidRPr="00944528" w:rsidRDefault="00B80DDB" w:rsidP="002F74DF">
            <w:pPr>
              <w:pStyle w:val="Tytu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14:paraId="612AB02F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C11DA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8FB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02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90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40E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80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733313D6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F462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305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34A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95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9E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E6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656C0E72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F859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2EB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3DA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109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DF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AC3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61897E0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1728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616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5D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E3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AD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550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DAD8533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5E45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342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FF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3C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00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3EE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801E2FE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BD3C" w14:textId="77777777" w:rsidR="00B80DDB" w:rsidRPr="00944528" w:rsidRDefault="00B80DDB" w:rsidP="002F74DF">
            <w:pPr>
              <w:pStyle w:val="Lista"/>
              <w:spacing w:after="0" w:line="240" w:lineRule="auto"/>
              <w:ind w:left="-328" w:hanging="3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7A1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AA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E75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D5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B7B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2361BFED" w14:textId="77777777" w:rsidTr="002F74DF">
        <w:trPr>
          <w:trHeight w:val="4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047C" w14:textId="4A40D18A" w:rsidR="00B80DDB" w:rsidRPr="008A4655" w:rsidRDefault="002F74DF" w:rsidP="002F74DF">
            <w:pPr>
              <w:pStyle w:val="Lista"/>
              <w:spacing w:after="0" w:line="240" w:lineRule="auto"/>
              <w:ind w:left="-44" w:hanging="39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80DDB"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D9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21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92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A3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5E6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439B525" w14:textId="77777777" w:rsidR="002F74DF" w:rsidRDefault="002F74DF" w:rsidP="00262423">
      <w:pPr>
        <w:ind w:left="709"/>
        <w:rPr>
          <w:rFonts w:cs="Arial"/>
          <w:b/>
          <w:bCs/>
          <w:i/>
          <w:sz w:val="20"/>
          <w:szCs w:val="20"/>
        </w:rPr>
      </w:pPr>
    </w:p>
    <w:p w14:paraId="780CB745" w14:textId="603AA0DA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1ADFB98C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13DDDD7E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4186F600" w14:textId="77777777" w:rsidR="00643D84" w:rsidRPr="00944528" w:rsidRDefault="00643D84" w:rsidP="002F74DF">
      <w:pPr>
        <w:widowControl w:val="0"/>
        <w:autoSpaceDE w:val="0"/>
        <w:autoSpaceDN w:val="0"/>
        <w:adjustRightInd w:val="0"/>
        <w:spacing w:after="0" w:line="240" w:lineRule="auto"/>
        <w:ind w:left="709" w:right="567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19845EC" w14:textId="77777777" w:rsidR="00643D84" w:rsidRPr="00944528" w:rsidRDefault="00643D84" w:rsidP="002F74DF">
      <w:pPr>
        <w:widowControl w:val="0"/>
        <w:autoSpaceDE w:val="0"/>
        <w:autoSpaceDN w:val="0"/>
        <w:adjustRightInd w:val="0"/>
        <w:spacing w:after="0" w:line="240" w:lineRule="auto"/>
        <w:ind w:left="709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9BF6C76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3FB0E347" w14:textId="77777777" w:rsidR="00643D84" w:rsidRDefault="00643D84" w:rsidP="00643D84"/>
    <w:p w14:paraId="000BF0BD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651F433F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3CB22" w14:textId="77777777" w:rsidR="00A72170" w:rsidRDefault="00A72170">
      <w:r>
        <w:separator/>
      </w:r>
    </w:p>
  </w:endnote>
  <w:endnote w:type="continuationSeparator" w:id="0">
    <w:p w14:paraId="5741F83B" w14:textId="77777777" w:rsidR="00A72170" w:rsidRDefault="00A7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D01C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2D326EED" wp14:editId="02D64854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475C" w14:textId="77777777" w:rsidR="007B2500" w:rsidRDefault="007B2500" w:rsidP="00B01F08">
    <w:pPr>
      <w:pStyle w:val="Stopka"/>
      <w:rPr>
        <w:noProof/>
        <w:lang w:eastAsia="pl-PL"/>
      </w:rPr>
    </w:pPr>
  </w:p>
  <w:p w14:paraId="02D83DDC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7A8DA" w14:textId="77777777" w:rsidR="00A72170" w:rsidRDefault="00A72170">
      <w:r>
        <w:separator/>
      </w:r>
    </w:p>
  </w:footnote>
  <w:footnote w:type="continuationSeparator" w:id="0">
    <w:p w14:paraId="7756C751" w14:textId="77777777" w:rsidR="00A72170" w:rsidRDefault="00A7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61D4F" w14:textId="77777777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 wp14:anchorId="71A163E7" wp14:editId="57828743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 wp14:anchorId="458BE6F0" wp14:editId="2327579C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 wp14:anchorId="3758CE05" wp14:editId="64E46131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0F22D6" w14:textId="77777777"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7682D"/>
    <w:rsid w:val="001B210F"/>
    <w:rsid w:val="002256D5"/>
    <w:rsid w:val="00241C1F"/>
    <w:rsid w:val="002425AE"/>
    <w:rsid w:val="00262423"/>
    <w:rsid w:val="002A7C21"/>
    <w:rsid w:val="002C6347"/>
    <w:rsid w:val="002F74DF"/>
    <w:rsid w:val="003125D5"/>
    <w:rsid w:val="003138F0"/>
    <w:rsid w:val="00320AAC"/>
    <w:rsid w:val="00325198"/>
    <w:rsid w:val="00343D33"/>
    <w:rsid w:val="0035482A"/>
    <w:rsid w:val="003619F2"/>
    <w:rsid w:val="00365820"/>
    <w:rsid w:val="003B5825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72170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323C5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E16AE2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5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5</cp:revision>
  <cp:lastPrinted>2021-03-09T14:03:00Z</cp:lastPrinted>
  <dcterms:created xsi:type="dcterms:W3CDTF">2020-03-06T08:51:00Z</dcterms:created>
  <dcterms:modified xsi:type="dcterms:W3CDTF">2021-03-09T14:11:00Z</dcterms:modified>
</cp:coreProperties>
</file>