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F53B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5BA9C574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1B08D812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D55F7B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260D04C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C7CB28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6D9273A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3C2BB8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0A1139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E7A6B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7F505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443AA99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98913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AC56796" w14:textId="6FFBE808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E92E4C">
        <w:rPr>
          <w:rFonts w:ascii="Times New Roman" w:hAnsi="Times New Roman"/>
          <w:spacing w:val="-4"/>
        </w:rPr>
        <w:t>rehabilitacji dla niepełnosprawn</w:t>
      </w:r>
      <w:r w:rsidR="007A288F">
        <w:rPr>
          <w:rFonts w:ascii="Times New Roman" w:hAnsi="Times New Roman"/>
          <w:spacing w:val="-4"/>
        </w:rPr>
        <w:t>ych</w:t>
      </w:r>
      <w:r w:rsidR="00E92E4C">
        <w:rPr>
          <w:rFonts w:ascii="Times New Roman" w:hAnsi="Times New Roman"/>
          <w:spacing w:val="-4"/>
        </w:rPr>
        <w:t xml:space="preserve"> uczestnik</w:t>
      </w:r>
      <w:r w:rsidR="007A288F">
        <w:rPr>
          <w:rFonts w:ascii="Times New Roman" w:hAnsi="Times New Roman"/>
          <w:spacing w:val="-4"/>
        </w:rPr>
        <w:t>ów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>ramach projektu „</w:t>
      </w:r>
      <w:r w:rsidR="005F4D7F">
        <w:rPr>
          <w:rFonts w:ascii="Times New Roman" w:hAnsi="Times New Roman"/>
          <w:spacing w:val="-4"/>
        </w:rPr>
        <w:t>Aktywizacja w Dobczycach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14:paraId="4223A9C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6D3416C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025B671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078F25F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19AF4B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74F7BE8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5F55079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5C10F31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14B6F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5FDDA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46BDB5CA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6F3EF81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0738220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F7D107A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4BEDCDD2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CFDBF49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B362" w14:textId="77777777" w:rsidR="00FD1B9E" w:rsidRDefault="00FD1B9E">
      <w:r>
        <w:separator/>
      </w:r>
    </w:p>
  </w:endnote>
  <w:endnote w:type="continuationSeparator" w:id="0">
    <w:p w14:paraId="41B46DE5" w14:textId="77777777" w:rsidR="00FD1B9E" w:rsidRDefault="00FD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5DB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DE2B207" wp14:editId="7CD4A4C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9A6D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8B05" w14:textId="77777777" w:rsidR="00FD1B9E" w:rsidRDefault="00FD1B9E">
      <w:r>
        <w:separator/>
      </w:r>
    </w:p>
  </w:footnote>
  <w:footnote w:type="continuationSeparator" w:id="0">
    <w:p w14:paraId="7ADA61A3" w14:textId="77777777" w:rsidR="00FD1B9E" w:rsidRDefault="00FD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FBFE" w14:textId="6DFD8A9C" w:rsidR="007B2500" w:rsidRDefault="005F4D7F" w:rsidP="00E92E4C">
    <w:pPr>
      <w:pStyle w:val="Nagwek"/>
      <w:ind w:left="709" w:right="-569"/>
    </w:pPr>
    <w:r>
      <w:rPr>
        <w:noProof/>
      </w:rPr>
      <w:drawing>
        <wp:inline distT="0" distB="0" distL="0" distR="0" wp14:anchorId="32BB7E3A" wp14:editId="5DE63722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4D7F"/>
    <w:rsid w:val="005F5EE1"/>
    <w:rsid w:val="00621F12"/>
    <w:rsid w:val="00622781"/>
    <w:rsid w:val="00640BFF"/>
    <w:rsid w:val="00666306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A288F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2C00"/>
    <w:rsid w:val="00EA5C16"/>
    <w:rsid w:val="00EA78A4"/>
    <w:rsid w:val="00EF000D"/>
    <w:rsid w:val="00EF4051"/>
    <w:rsid w:val="00F545A3"/>
    <w:rsid w:val="00FB5706"/>
    <w:rsid w:val="00FC70DF"/>
    <w:rsid w:val="00FD1B9E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AD2B2A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C22-207D-43C9-8E16-8D39DF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2020-07-09T11:27:00Z</cp:lastPrinted>
  <dcterms:created xsi:type="dcterms:W3CDTF">2021-06-18T09:54:00Z</dcterms:created>
  <dcterms:modified xsi:type="dcterms:W3CDTF">2021-06-18T09:54:00Z</dcterms:modified>
</cp:coreProperties>
</file>