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E677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7561522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C759224" w14:textId="77777777" w:rsidR="003138F0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426" w:right="283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5574524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6A8580E0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EAE00B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145E698A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5038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438B5D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EA5EA8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E221D3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7DC7D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76A22C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3DC51A37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4D8B75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7A25322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14A8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C93C5A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C115CA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11C259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4FDC0C0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47C5EBB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EEFB0E8" w14:textId="01560C07" w:rsidR="003138F0" w:rsidRPr="00944528" w:rsidRDefault="003138F0" w:rsidP="00A4235E">
      <w:pPr>
        <w:tabs>
          <w:tab w:val="left" w:pos="851"/>
        </w:tabs>
        <w:spacing w:after="0" w:line="240" w:lineRule="auto"/>
        <w:ind w:left="709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165D6F">
        <w:rPr>
          <w:rFonts w:ascii="Times New Roman" w:hAnsi="Times New Roman"/>
          <w:bCs/>
        </w:rPr>
        <w:t>diagnozy</w:t>
      </w:r>
      <w:r w:rsidR="00A4235E">
        <w:rPr>
          <w:rFonts w:ascii="Times New Roman" w:hAnsi="Times New Roman"/>
          <w:bCs/>
        </w:rPr>
        <w:t>: IPD/IŚR*</w:t>
      </w:r>
      <w:r w:rsidR="006254FA">
        <w:rPr>
          <w:rFonts w:ascii="Times New Roman" w:hAnsi="Times New Roman"/>
          <w:bCs/>
        </w:rPr>
        <w:t>,</w:t>
      </w:r>
      <w:r w:rsidRPr="00944528">
        <w:rPr>
          <w:rFonts w:ascii="Times New Roman" w:hAnsi="Times New Roman"/>
        </w:rPr>
        <w:t xml:space="preserve"> w ramach projektu „</w:t>
      </w:r>
      <w:r w:rsidR="00A4235E">
        <w:rPr>
          <w:rFonts w:ascii="Times New Roman" w:hAnsi="Times New Roman"/>
        </w:rPr>
        <w:t xml:space="preserve">Aktywizacja </w:t>
      </w:r>
      <w:r w:rsidR="00A4235E">
        <w:rPr>
          <w:rFonts w:ascii="Times New Roman" w:hAnsi="Times New Roman"/>
        </w:rPr>
        <w:br/>
        <w:t>w Dobczycach</w:t>
      </w:r>
      <w:r w:rsidR="00EA10E2">
        <w:rPr>
          <w:rFonts w:ascii="Times New Roman" w:hAnsi="Times New Roman"/>
        </w:rPr>
        <w:t>”</w:t>
      </w:r>
    </w:p>
    <w:p w14:paraId="1C627253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07C89CEB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363890C7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3316FEFB" w14:textId="77777777" w:rsidR="003138F0" w:rsidRPr="00944528" w:rsidRDefault="003138F0" w:rsidP="00A4235E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1440B11D" w14:textId="77777777" w:rsidR="003138F0" w:rsidRPr="00944528" w:rsidRDefault="003138F0" w:rsidP="00A4235E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14:paraId="10D7556B" w14:textId="11F8E60E" w:rsidR="003138F0" w:rsidRPr="00944528" w:rsidRDefault="003138F0" w:rsidP="00A4235E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2FF49FF8" w14:textId="489B898E" w:rsidR="003138F0" w:rsidRPr="00944528" w:rsidRDefault="003138F0" w:rsidP="00A4235E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56A9CC7A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4B1646ED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30ABCD70" w14:textId="4FF460A2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6D2C01AA" w14:textId="4C48B64A" w:rsidR="00A4235E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C862581" w14:textId="77777777" w:rsidR="00A4235E" w:rsidRPr="00944528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49F50546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7D82220" w14:textId="15A42CFB" w:rsidR="003138F0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65E4504" w14:textId="4C234D37" w:rsidR="00A4235E" w:rsidRPr="00944528" w:rsidRDefault="00A4235E" w:rsidP="00A423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*niepotrzebne skreślić</w:t>
      </w:r>
    </w:p>
    <w:p w14:paraId="19A1FB58" w14:textId="77777777" w:rsidR="003138F0" w:rsidRPr="002C49E1" w:rsidRDefault="003138F0" w:rsidP="00470485">
      <w:pPr>
        <w:ind w:left="709"/>
        <w:rPr>
          <w:szCs w:val="18"/>
        </w:rPr>
      </w:pPr>
    </w:p>
    <w:p w14:paraId="76343103" w14:textId="77777777"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1409" w14:textId="77777777" w:rsidR="000820D2" w:rsidRDefault="000820D2">
      <w:r>
        <w:separator/>
      </w:r>
    </w:p>
  </w:endnote>
  <w:endnote w:type="continuationSeparator" w:id="0">
    <w:p w14:paraId="0222C796" w14:textId="77777777" w:rsidR="000820D2" w:rsidRDefault="0008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C0A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B968087" wp14:editId="27CD853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74D0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23D8" w14:textId="77777777" w:rsidR="000820D2" w:rsidRDefault="000820D2">
      <w:r>
        <w:separator/>
      </w:r>
    </w:p>
  </w:footnote>
  <w:footnote w:type="continuationSeparator" w:id="0">
    <w:p w14:paraId="099B447C" w14:textId="77777777" w:rsidR="000820D2" w:rsidRDefault="0008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DD98" w14:textId="70A57182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2FE5DE4C" w14:textId="77777777"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230A4"/>
    <w:rsid w:val="00061F20"/>
    <w:rsid w:val="00080D83"/>
    <w:rsid w:val="000820D2"/>
    <w:rsid w:val="000D283E"/>
    <w:rsid w:val="000E2137"/>
    <w:rsid w:val="00100DBB"/>
    <w:rsid w:val="00124D4A"/>
    <w:rsid w:val="00130B23"/>
    <w:rsid w:val="00165D6F"/>
    <w:rsid w:val="00182696"/>
    <w:rsid w:val="001B210F"/>
    <w:rsid w:val="001E60D2"/>
    <w:rsid w:val="001F1D07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5601"/>
    <w:rsid w:val="004364CF"/>
    <w:rsid w:val="00470485"/>
    <w:rsid w:val="00484E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36168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4235E"/>
    <w:rsid w:val="00A66D4C"/>
    <w:rsid w:val="00A71314"/>
    <w:rsid w:val="00A8311B"/>
    <w:rsid w:val="00AB71F9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3ECF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AE7AD0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2022-03-21T09:10:00Z</cp:lastPrinted>
  <dcterms:created xsi:type="dcterms:W3CDTF">2022-03-21T09:11:00Z</dcterms:created>
  <dcterms:modified xsi:type="dcterms:W3CDTF">2022-03-21T09:11:00Z</dcterms:modified>
</cp:coreProperties>
</file>