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535414FE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C22C41" w:rsidRPr="00C22C41">
        <w:rPr>
          <w:rFonts w:ascii="Times New Roman" w:hAnsi="Times New Roman"/>
        </w:rPr>
        <w:t>w ramach procedury rozeznania rynku na modernizację i rozbudowę instalacji w projekcie: Małopolskie Centra Usług Społecznych”,  w ramach programu 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A74C3" w14:textId="77777777" w:rsidR="00EA013E" w:rsidRDefault="00EA013E">
      <w:r>
        <w:separator/>
      </w:r>
    </w:p>
  </w:endnote>
  <w:endnote w:type="continuationSeparator" w:id="0">
    <w:p w14:paraId="3709967D" w14:textId="77777777" w:rsidR="00EA013E" w:rsidRDefault="00EA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AF74C" w14:textId="77777777" w:rsidR="00EA013E" w:rsidRDefault="00EA013E">
      <w:r>
        <w:separator/>
      </w:r>
    </w:p>
  </w:footnote>
  <w:footnote w:type="continuationSeparator" w:id="0">
    <w:p w14:paraId="1AFB099A" w14:textId="77777777" w:rsidR="00EA013E" w:rsidRDefault="00EA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FBFE" w14:textId="6DFD8A9C" w:rsidR="007B2500" w:rsidRDefault="005F4D7F" w:rsidP="00E92E4C">
    <w:pPr>
      <w:pStyle w:val="Nagwek"/>
      <w:ind w:left="709" w:right="-569"/>
    </w:pPr>
    <w:r>
      <w:rPr>
        <w:noProof/>
      </w:rPr>
      <w:drawing>
        <wp:inline distT="0" distB="0" distL="0" distR="0" wp14:anchorId="32BB7E3A" wp14:editId="5DE63722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4444"/>
    <w:rsid w:val="00BB76D0"/>
    <w:rsid w:val="00BC363C"/>
    <w:rsid w:val="00C22C41"/>
    <w:rsid w:val="00C62C24"/>
    <w:rsid w:val="00C635B6"/>
    <w:rsid w:val="00C732E7"/>
    <w:rsid w:val="00C742E3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2020-07-09T11:27:00Z</cp:lastPrinted>
  <dcterms:created xsi:type="dcterms:W3CDTF">2024-11-18T11:50:00Z</dcterms:created>
  <dcterms:modified xsi:type="dcterms:W3CDTF">2024-11-18T11:50:00Z</dcterms:modified>
</cp:coreProperties>
</file>