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053DB554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FB044F">
        <w:rPr>
          <w:rFonts w:ascii="Times New Roman" w:hAnsi="Times New Roman"/>
          <w:bCs/>
        </w:rPr>
        <w:t xml:space="preserve">zakupu sprzętu biurowego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F4A5" w14:textId="77777777" w:rsidR="002A769A" w:rsidRDefault="002A769A">
      <w:r>
        <w:separator/>
      </w:r>
    </w:p>
  </w:endnote>
  <w:endnote w:type="continuationSeparator" w:id="0">
    <w:p w14:paraId="0AFE79B1" w14:textId="77777777" w:rsidR="002A769A" w:rsidRDefault="002A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9D6E" w14:textId="77777777" w:rsidR="002A769A" w:rsidRDefault="002A769A">
      <w:r>
        <w:separator/>
      </w:r>
    </w:p>
  </w:footnote>
  <w:footnote w:type="continuationSeparator" w:id="0">
    <w:p w14:paraId="2B540A45" w14:textId="77777777" w:rsidR="002A769A" w:rsidRDefault="002A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7F2E9B22" w:rsidR="007B2500" w:rsidRDefault="004262D8" w:rsidP="004262D8">
    <w:pPr>
      <w:pStyle w:val="Nagwek"/>
      <w:ind w:left="851"/>
    </w:pPr>
    <w:r>
      <w:rPr>
        <w:noProof/>
      </w:rPr>
      <w:drawing>
        <wp:inline distT="0" distB="0" distL="0" distR="0" wp14:anchorId="3A026322" wp14:editId="08A1EBE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A3836"/>
    <w:rsid w:val="002A769A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6E8F"/>
    <w:rsid w:val="00B30401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2025-06-12T19:26:00Z</dcterms:created>
  <dcterms:modified xsi:type="dcterms:W3CDTF">2025-06-12T19:26:00Z</dcterms:modified>
</cp:coreProperties>
</file>