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31EEB855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D66D62">
        <w:rPr>
          <w:rFonts w:ascii="Times New Roman" w:hAnsi="Times New Roman"/>
          <w:spacing w:val="-4"/>
        </w:rPr>
        <w:t xml:space="preserve">realizację </w:t>
      </w:r>
      <w:r w:rsidR="00D66D62">
        <w:rPr>
          <w:rFonts w:ascii="Times New Roman" w:hAnsi="Times New Roman"/>
          <w:bCs/>
        </w:rPr>
        <w:t xml:space="preserve">warsztatów dla mieszkańców Gminy Dobczyce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>rozeznania rynku w projekcie: 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78F71EF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D66D62">
        <w:rPr>
          <w:rFonts w:ascii="Times New Roman" w:hAnsi="Times New Roman"/>
        </w:rPr>
        <w:t>Centrum Usług Społecznych 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C394" w14:textId="77777777" w:rsidR="00C1143F" w:rsidRDefault="00C1143F">
      <w:r>
        <w:separator/>
      </w:r>
    </w:p>
  </w:endnote>
  <w:endnote w:type="continuationSeparator" w:id="0">
    <w:p w14:paraId="3AD3BE57" w14:textId="77777777" w:rsidR="00C1143F" w:rsidRDefault="00C1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8A02" w14:textId="77777777" w:rsidR="00C1143F" w:rsidRDefault="00C1143F">
      <w:r>
        <w:separator/>
      </w:r>
    </w:p>
  </w:footnote>
  <w:footnote w:type="continuationSeparator" w:id="0">
    <w:p w14:paraId="39D5E840" w14:textId="77777777" w:rsidR="00C1143F" w:rsidRDefault="00C1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73385C19" w:rsidR="007B2500" w:rsidRDefault="00D66D62" w:rsidP="00D66D62">
    <w:pPr>
      <w:pStyle w:val="Nagwek"/>
      <w:ind w:right="-569"/>
    </w:pPr>
    <w:r w:rsidRPr="00706500">
      <w:rPr>
        <w:noProof/>
      </w:rPr>
      <w:drawing>
        <wp:inline distT="0" distB="0" distL="0" distR="0" wp14:anchorId="426825F6" wp14:editId="7E830A6E">
          <wp:extent cx="6469732" cy="556260"/>
          <wp:effectExtent l="0" t="0" r="0" b="0"/>
          <wp:docPr id="1780068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916" cy="556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2256D5"/>
    <w:rsid w:val="0023338C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C1DF6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13D88"/>
    <w:rsid w:val="009551CD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4444"/>
    <w:rsid w:val="00BA468E"/>
    <w:rsid w:val="00BB76D0"/>
    <w:rsid w:val="00BC363C"/>
    <w:rsid w:val="00C1143F"/>
    <w:rsid w:val="00C22C41"/>
    <w:rsid w:val="00C62C24"/>
    <w:rsid w:val="00C635B6"/>
    <w:rsid w:val="00C732E7"/>
    <w:rsid w:val="00C742E3"/>
    <w:rsid w:val="00CA20F9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66D62"/>
    <w:rsid w:val="00DC733E"/>
    <w:rsid w:val="00DF57BE"/>
    <w:rsid w:val="00E06500"/>
    <w:rsid w:val="00E57060"/>
    <w:rsid w:val="00E73EC8"/>
    <w:rsid w:val="00E75CFE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22512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2020-07-09T11:27:00Z</cp:lastPrinted>
  <dcterms:created xsi:type="dcterms:W3CDTF">2025-09-21T17:35:00Z</dcterms:created>
  <dcterms:modified xsi:type="dcterms:W3CDTF">2025-09-23T16:05:00Z</dcterms:modified>
</cp:coreProperties>
</file>