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F53B" w14:textId="77777777"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14:paraId="5BA9C574" w14:textId="77777777"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1B08D812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3D55F7B7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14:paraId="260D04C5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14:paraId="5C7CB28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36D9273A" w14:textId="77777777"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43C2BB87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20A1139F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5E7A6B9D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197F505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443AA998" w14:textId="77777777"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14:paraId="198913B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4223A9C1" w14:textId="4013CAF7" w:rsidR="002256D5" w:rsidRPr="00944528" w:rsidRDefault="002256D5" w:rsidP="00C22C4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C22C41">
        <w:rPr>
          <w:rFonts w:ascii="Times New Roman" w:hAnsi="Times New Roman"/>
          <w:spacing w:val="-4"/>
        </w:rPr>
        <w:t xml:space="preserve">Ja niżej podpisany(a), w związku z zapytaniem ofertowym na </w:t>
      </w:r>
      <w:r w:rsidR="00CE5310">
        <w:rPr>
          <w:rFonts w:ascii="Times New Roman" w:hAnsi="Times New Roman"/>
        </w:rPr>
        <w:t>zakup sprzęt</w:t>
      </w:r>
      <w:r w:rsidR="00FE33E2">
        <w:rPr>
          <w:rFonts w:ascii="Times New Roman" w:hAnsi="Times New Roman"/>
        </w:rPr>
        <w:t xml:space="preserve">ów </w:t>
      </w:r>
      <w:r w:rsidR="00E04157">
        <w:rPr>
          <w:rFonts w:ascii="Times New Roman" w:hAnsi="Times New Roman"/>
        </w:rPr>
        <w:t>elektronicznych</w:t>
      </w:r>
      <w:r w:rsidR="00FE33E2">
        <w:rPr>
          <w:rFonts w:ascii="Times New Roman" w:hAnsi="Times New Roman"/>
        </w:rPr>
        <w:t xml:space="preserve"> </w:t>
      </w:r>
      <w:r w:rsidR="00CE5310">
        <w:rPr>
          <w:rFonts w:ascii="Times New Roman" w:hAnsi="Times New Roman"/>
        </w:rPr>
        <w:t xml:space="preserve">w ramach </w:t>
      </w:r>
      <w:r w:rsidR="00C22C41" w:rsidRPr="00C22C41">
        <w:rPr>
          <w:rFonts w:ascii="Times New Roman" w:hAnsi="Times New Roman"/>
        </w:rPr>
        <w:t xml:space="preserve">rozeznania rynku w projekcie: </w:t>
      </w:r>
      <w:r w:rsidR="00843F63">
        <w:rPr>
          <w:rFonts w:ascii="Times New Roman" w:hAnsi="Times New Roman"/>
        </w:rPr>
        <w:t>„</w:t>
      </w:r>
      <w:r w:rsidR="00C22C41" w:rsidRPr="00C22C41">
        <w:rPr>
          <w:rFonts w:ascii="Times New Roman" w:hAnsi="Times New Roman"/>
        </w:rPr>
        <w:t>Małopolskie Centra Usług Społecznych”, w ramach programu</w:t>
      </w:r>
      <w:r w:rsidR="00CE5310">
        <w:rPr>
          <w:rFonts w:ascii="Times New Roman" w:hAnsi="Times New Roman"/>
        </w:rPr>
        <w:t xml:space="preserve"> </w:t>
      </w:r>
      <w:r w:rsidR="00C22C41" w:rsidRPr="00C22C41">
        <w:rPr>
          <w:rFonts w:ascii="Times New Roman" w:hAnsi="Times New Roman"/>
        </w:rPr>
        <w:t>Fundusze Europejskie dla Małopolski 2021-2027, finansowanego z Europejskiego Funduszu Społecznego Plus</w:t>
      </w:r>
    </w:p>
    <w:p w14:paraId="6D3416C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14:paraId="025B671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</w:p>
    <w:p w14:paraId="078F25F1" w14:textId="5C9F248A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843F63">
        <w:rPr>
          <w:rFonts w:ascii="Times New Roman" w:hAnsi="Times New Roman"/>
        </w:rPr>
        <w:t xml:space="preserve">Gminą Dobczyce - </w:t>
      </w:r>
      <w:r w:rsidR="00F716D5">
        <w:rPr>
          <w:rFonts w:ascii="Times New Roman" w:hAnsi="Times New Roman"/>
        </w:rPr>
        <w:t>Centrum Usług Społecznych w Dobczycach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14:paraId="19AF4BB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14:paraId="74F7BE8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14:paraId="5F55079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14:paraId="5C10F31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14:paraId="114B6F6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15FDDAC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14:paraId="46BDB5CA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76F3EF81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0738220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0F7D107A" w14:textId="77777777"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14:paraId="4BEDCDD2" w14:textId="77777777"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7CFDBF49" w14:textId="77777777" w:rsidR="008C139A" w:rsidRPr="008C139A" w:rsidRDefault="008C139A" w:rsidP="008C139A"/>
    <w:sectPr w:rsidR="008C139A" w:rsidRPr="008C139A" w:rsidSect="00E006BB">
      <w:footerReference w:type="default" r:id="rId7"/>
      <w:headerReference w:type="first" r:id="rId8"/>
      <w:pgSz w:w="11906" w:h="16838" w:code="9"/>
      <w:pgMar w:top="1658" w:right="849" w:bottom="1418" w:left="709" w:header="567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18981" w14:textId="77777777" w:rsidR="00B816E5" w:rsidRDefault="00B816E5">
      <w:r>
        <w:separator/>
      </w:r>
    </w:p>
  </w:endnote>
  <w:endnote w:type="continuationSeparator" w:id="0">
    <w:p w14:paraId="2548F1EF" w14:textId="77777777" w:rsidR="00B816E5" w:rsidRDefault="00B8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45DB" w14:textId="77777777"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7DE2B207" wp14:editId="7CD4A4C2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441949955" name="Obraz 1441949955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C20E" w14:textId="77777777" w:rsidR="00B816E5" w:rsidRDefault="00B816E5">
      <w:r>
        <w:separator/>
      </w:r>
    </w:p>
  </w:footnote>
  <w:footnote w:type="continuationSeparator" w:id="0">
    <w:p w14:paraId="0E6C0827" w14:textId="77777777" w:rsidR="00B816E5" w:rsidRDefault="00B81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FBFE" w14:textId="35359069" w:rsidR="007B2500" w:rsidRDefault="00E006BB" w:rsidP="00E92E4C">
    <w:pPr>
      <w:pStyle w:val="Nagwek"/>
      <w:ind w:left="709" w:right="-569"/>
    </w:pPr>
    <w:r w:rsidRPr="00706500">
      <w:rPr>
        <w:noProof/>
      </w:rPr>
      <w:drawing>
        <wp:inline distT="0" distB="0" distL="0" distR="0" wp14:anchorId="1FB3E4D6" wp14:editId="67013AB1">
          <wp:extent cx="5760720" cy="495300"/>
          <wp:effectExtent l="0" t="0" r="0" b="0"/>
          <wp:docPr id="13041153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80D83"/>
    <w:rsid w:val="000B4C8F"/>
    <w:rsid w:val="000D03D5"/>
    <w:rsid w:val="000D283E"/>
    <w:rsid w:val="00100DBB"/>
    <w:rsid w:val="00124D4A"/>
    <w:rsid w:val="00130B23"/>
    <w:rsid w:val="00144BEF"/>
    <w:rsid w:val="0016475F"/>
    <w:rsid w:val="001B210F"/>
    <w:rsid w:val="002256D5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48E6"/>
    <w:rsid w:val="00365820"/>
    <w:rsid w:val="003B3F5B"/>
    <w:rsid w:val="003C27B8"/>
    <w:rsid w:val="003C554F"/>
    <w:rsid w:val="003C7731"/>
    <w:rsid w:val="0040149C"/>
    <w:rsid w:val="00414478"/>
    <w:rsid w:val="004364CF"/>
    <w:rsid w:val="0045272F"/>
    <w:rsid w:val="00457742"/>
    <w:rsid w:val="00464972"/>
    <w:rsid w:val="004861BD"/>
    <w:rsid w:val="00492BD3"/>
    <w:rsid w:val="00496EF7"/>
    <w:rsid w:val="004B70BD"/>
    <w:rsid w:val="0052111D"/>
    <w:rsid w:val="00537F26"/>
    <w:rsid w:val="005452BA"/>
    <w:rsid w:val="005760A9"/>
    <w:rsid w:val="005838E6"/>
    <w:rsid w:val="00594464"/>
    <w:rsid w:val="005A0BC7"/>
    <w:rsid w:val="005E0B84"/>
    <w:rsid w:val="005E2621"/>
    <w:rsid w:val="005F4D7F"/>
    <w:rsid w:val="005F5EE1"/>
    <w:rsid w:val="00621F12"/>
    <w:rsid w:val="00622781"/>
    <w:rsid w:val="00640BFF"/>
    <w:rsid w:val="00666306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A288F"/>
    <w:rsid w:val="007B2500"/>
    <w:rsid w:val="007D61D6"/>
    <w:rsid w:val="007E1B19"/>
    <w:rsid w:val="007F3623"/>
    <w:rsid w:val="00827311"/>
    <w:rsid w:val="00834BB4"/>
    <w:rsid w:val="00835187"/>
    <w:rsid w:val="00843F63"/>
    <w:rsid w:val="00856E3A"/>
    <w:rsid w:val="00871FAB"/>
    <w:rsid w:val="008945D9"/>
    <w:rsid w:val="008965AE"/>
    <w:rsid w:val="008C139A"/>
    <w:rsid w:val="009551CD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468A5"/>
    <w:rsid w:val="00B6637D"/>
    <w:rsid w:val="00B816E5"/>
    <w:rsid w:val="00B94444"/>
    <w:rsid w:val="00BA468E"/>
    <w:rsid w:val="00BB76D0"/>
    <w:rsid w:val="00BC363C"/>
    <w:rsid w:val="00C22C41"/>
    <w:rsid w:val="00C62C24"/>
    <w:rsid w:val="00C635B6"/>
    <w:rsid w:val="00C732E7"/>
    <w:rsid w:val="00C742E3"/>
    <w:rsid w:val="00CA20F9"/>
    <w:rsid w:val="00CC263D"/>
    <w:rsid w:val="00CE005B"/>
    <w:rsid w:val="00CE5310"/>
    <w:rsid w:val="00CF1A4A"/>
    <w:rsid w:val="00D0361A"/>
    <w:rsid w:val="00D30ADD"/>
    <w:rsid w:val="00D43A0D"/>
    <w:rsid w:val="00D46867"/>
    <w:rsid w:val="00D526F3"/>
    <w:rsid w:val="00DC733E"/>
    <w:rsid w:val="00DF57BE"/>
    <w:rsid w:val="00E006BB"/>
    <w:rsid w:val="00E04157"/>
    <w:rsid w:val="00E06500"/>
    <w:rsid w:val="00E57060"/>
    <w:rsid w:val="00E73EC8"/>
    <w:rsid w:val="00E87616"/>
    <w:rsid w:val="00E92047"/>
    <w:rsid w:val="00E92E4C"/>
    <w:rsid w:val="00EA013E"/>
    <w:rsid w:val="00EA2C00"/>
    <w:rsid w:val="00EA5C16"/>
    <w:rsid w:val="00EA78A4"/>
    <w:rsid w:val="00EF000D"/>
    <w:rsid w:val="00EF4051"/>
    <w:rsid w:val="00F545A3"/>
    <w:rsid w:val="00F716D5"/>
    <w:rsid w:val="00FB5706"/>
    <w:rsid w:val="00FC70DF"/>
    <w:rsid w:val="00FD1B9E"/>
    <w:rsid w:val="00FD4862"/>
    <w:rsid w:val="00FE33E2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9AD2B2A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CC22-207D-43C9-8E16-8D39DFCC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4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6</cp:revision>
  <cp:lastPrinted>2025-10-09T09:37:00Z</cp:lastPrinted>
  <dcterms:created xsi:type="dcterms:W3CDTF">2025-09-29T14:44:00Z</dcterms:created>
  <dcterms:modified xsi:type="dcterms:W3CDTF">2025-10-09T09:37:00Z</dcterms:modified>
</cp:coreProperties>
</file>