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5B5267A6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CE5310">
        <w:rPr>
          <w:rFonts w:ascii="Times New Roman" w:hAnsi="Times New Roman"/>
        </w:rPr>
        <w:t xml:space="preserve">zakup </w:t>
      </w:r>
      <w:r w:rsidR="00FD3058">
        <w:rPr>
          <w:rFonts w:ascii="Times New Roman" w:hAnsi="Times New Roman"/>
        </w:rPr>
        <w:t>mebli wraz z montażem</w:t>
      </w:r>
      <w:r w:rsidR="00FE33E2">
        <w:rPr>
          <w:rFonts w:ascii="Times New Roman" w:hAnsi="Times New Roman"/>
        </w:rPr>
        <w:t xml:space="preserve">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 xml:space="preserve">rozeznania rynku w projekcie: </w:t>
      </w:r>
      <w:r w:rsidR="00843F63">
        <w:rPr>
          <w:rFonts w:ascii="Times New Roman" w:hAnsi="Times New Roman"/>
        </w:rPr>
        <w:t>„</w:t>
      </w:r>
      <w:r w:rsidR="00C22C41" w:rsidRPr="00C22C41">
        <w:rPr>
          <w:rFonts w:ascii="Times New Roman" w:hAnsi="Times New Roman"/>
        </w:rPr>
        <w:t>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B3207B3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843F63">
        <w:rPr>
          <w:rFonts w:ascii="Times New Roman" w:hAnsi="Times New Roman"/>
        </w:rPr>
        <w:t xml:space="preserve">Gminą Dobczyce </w:t>
      </w:r>
      <w:r w:rsidR="000731D9">
        <w:rPr>
          <w:rFonts w:ascii="Times New Roman" w:hAnsi="Times New Roman"/>
        </w:rPr>
        <w:t>–</w:t>
      </w:r>
      <w:r w:rsidR="00843F63">
        <w:rPr>
          <w:rFonts w:ascii="Times New Roman" w:hAnsi="Times New Roman"/>
        </w:rPr>
        <w:t xml:space="preserve"> </w:t>
      </w:r>
      <w:r w:rsidR="000731D9">
        <w:rPr>
          <w:rFonts w:ascii="Times New Roman" w:hAnsi="Times New Roman"/>
        </w:rPr>
        <w:t>Miejsko Gminnym Ośrodkiem</w:t>
      </w:r>
      <w:r w:rsidR="00F716D5">
        <w:rPr>
          <w:rFonts w:ascii="Times New Roman" w:hAnsi="Times New Roman"/>
        </w:rPr>
        <w:t xml:space="preserve"> </w:t>
      </w:r>
      <w:r w:rsidR="000731D9">
        <w:rPr>
          <w:rFonts w:ascii="Times New Roman" w:hAnsi="Times New Roman"/>
        </w:rPr>
        <w:t xml:space="preserve">Pomocy Społecznej </w:t>
      </w:r>
      <w:r w:rsidR="00F716D5">
        <w:rPr>
          <w:rFonts w:ascii="Times New Roman" w:hAnsi="Times New Roman"/>
        </w:rPr>
        <w:t>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E006BB">
      <w:footerReference w:type="default" r:id="rId7"/>
      <w:headerReference w:type="first" r:id="rId8"/>
      <w:pgSz w:w="11906" w:h="16838" w:code="9"/>
      <w:pgMar w:top="1658" w:right="849" w:bottom="1418" w:left="709" w:header="567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6B95" w14:textId="77777777" w:rsidR="00B711F8" w:rsidRDefault="00B711F8">
      <w:r>
        <w:separator/>
      </w:r>
    </w:p>
  </w:endnote>
  <w:endnote w:type="continuationSeparator" w:id="0">
    <w:p w14:paraId="70BAA8A2" w14:textId="77777777" w:rsidR="00B711F8" w:rsidRDefault="00B7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41949955" name="Obraz 144194995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0D36" w14:textId="77777777" w:rsidR="00B711F8" w:rsidRDefault="00B711F8">
      <w:r>
        <w:separator/>
      </w:r>
    </w:p>
  </w:footnote>
  <w:footnote w:type="continuationSeparator" w:id="0">
    <w:p w14:paraId="4BA36D2D" w14:textId="77777777" w:rsidR="00B711F8" w:rsidRDefault="00B7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35359069" w:rsidR="007B2500" w:rsidRDefault="00E006BB" w:rsidP="00E92E4C">
    <w:pPr>
      <w:pStyle w:val="Nagwek"/>
      <w:ind w:left="709" w:right="-569"/>
    </w:pPr>
    <w:r w:rsidRPr="00706500">
      <w:rPr>
        <w:noProof/>
      </w:rPr>
      <w:drawing>
        <wp:inline distT="0" distB="0" distL="0" distR="0" wp14:anchorId="1FB3E4D6" wp14:editId="67013AB1">
          <wp:extent cx="5760720" cy="495300"/>
          <wp:effectExtent l="0" t="0" r="0" b="0"/>
          <wp:docPr id="1304115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731D9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48E6"/>
    <w:rsid w:val="00365820"/>
    <w:rsid w:val="003B3F5B"/>
    <w:rsid w:val="003C27B8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96EF7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43F63"/>
    <w:rsid w:val="00856E3A"/>
    <w:rsid w:val="00871FAB"/>
    <w:rsid w:val="008945D9"/>
    <w:rsid w:val="008965AE"/>
    <w:rsid w:val="008C139A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468A5"/>
    <w:rsid w:val="00B6637D"/>
    <w:rsid w:val="00B711F8"/>
    <w:rsid w:val="00B816E5"/>
    <w:rsid w:val="00B94444"/>
    <w:rsid w:val="00BA468E"/>
    <w:rsid w:val="00BB76D0"/>
    <w:rsid w:val="00BC363C"/>
    <w:rsid w:val="00C22C41"/>
    <w:rsid w:val="00C62C24"/>
    <w:rsid w:val="00C635B6"/>
    <w:rsid w:val="00C732E7"/>
    <w:rsid w:val="00C742E3"/>
    <w:rsid w:val="00CA20F9"/>
    <w:rsid w:val="00CA356E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C733E"/>
    <w:rsid w:val="00DF57BE"/>
    <w:rsid w:val="00E006BB"/>
    <w:rsid w:val="00E04157"/>
    <w:rsid w:val="00E06500"/>
    <w:rsid w:val="00E57060"/>
    <w:rsid w:val="00E73EC8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545A3"/>
    <w:rsid w:val="00F716D5"/>
    <w:rsid w:val="00FB5706"/>
    <w:rsid w:val="00FC70DF"/>
    <w:rsid w:val="00FD1B9E"/>
    <w:rsid w:val="00FD3058"/>
    <w:rsid w:val="00FD4862"/>
    <w:rsid w:val="00FE33E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2025-10-09T09:37:00Z</cp:lastPrinted>
  <dcterms:created xsi:type="dcterms:W3CDTF">2025-10-30T22:06:00Z</dcterms:created>
  <dcterms:modified xsi:type="dcterms:W3CDTF">2025-10-30T22:07:00Z</dcterms:modified>
</cp:coreProperties>
</file>