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DF3E8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4C82FC7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581D7FA8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7EB742F8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5791165C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7413A168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02418C1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73D67542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55D5A5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95E9A48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51B995" w14:textId="54930EA3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KURSU </w:t>
      </w:r>
      <w:r w:rsidR="004A109B">
        <w:rPr>
          <w:rFonts w:ascii="Times New Roman" w:hAnsi="Times New Roman"/>
          <w:b/>
          <w:spacing w:val="-2"/>
          <w:sz w:val="24"/>
          <w:szCs w:val="24"/>
        </w:rPr>
        <w:t>ECDL</w:t>
      </w:r>
    </w:p>
    <w:p w14:paraId="73498BE0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67880F3A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69BD11D7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14:paraId="3EEC80EC" w14:textId="77777777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42EB" w14:textId="77777777"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F4BB" w14:textId="77777777"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8F17" w14:textId="77777777"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2139" w14:textId="77777777"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6692" w14:textId="77777777"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A0DD" w14:textId="77777777"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14:paraId="232E3679" w14:textId="77777777"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14:paraId="2EC0E690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A3B8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965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994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A3B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620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79C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5D13F0AB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E90C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36D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D86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BCA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547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63F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3A1FF98C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A636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A8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EE7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134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FA1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46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7F2D9AD6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4281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361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DC1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307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6F1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970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48253AA2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FAA8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BCB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E55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01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E3B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C30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042D1191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2BF2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D9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CCA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4ED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312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907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4053FBAF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89FE" w14:textId="77777777"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B67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708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CE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30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628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0EB4136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0C31B041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694355FF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5747142B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CDD8B1D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A2EBB0A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2DCA50DE" w14:textId="77777777" w:rsidR="00643D84" w:rsidRDefault="00643D84" w:rsidP="00643D84"/>
    <w:p w14:paraId="458D0D25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4F3E1CA2" w14:textId="77777777"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01245" w14:textId="77777777" w:rsidR="007F51AB" w:rsidRDefault="007F51AB">
      <w:r>
        <w:separator/>
      </w:r>
    </w:p>
  </w:endnote>
  <w:endnote w:type="continuationSeparator" w:id="0">
    <w:p w14:paraId="21A695DA" w14:textId="77777777" w:rsidR="007F51AB" w:rsidRDefault="007F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D1548" w14:textId="77777777"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01BAA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5D1C6175" wp14:editId="24D39FC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1B5EB" w14:textId="77777777" w:rsidR="007B2500" w:rsidRDefault="007B2500" w:rsidP="00B01F08">
    <w:pPr>
      <w:pStyle w:val="Stopka"/>
      <w:rPr>
        <w:noProof/>
        <w:lang w:eastAsia="pl-PL"/>
      </w:rPr>
    </w:pPr>
  </w:p>
  <w:p w14:paraId="658CE7F0" w14:textId="77777777"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BBA53" w14:textId="77777777" w:rsidR="007F51AB" w:rsidRDefault="007F51AB">
      <w:r>
        <w:separator/>
      </w:r>
    </w:p>
  </w:footnote>
  <w:footnote w:type="continuationSeparator" w:id="0">
    <w:p w14:paraId="10219E87" w14:textId="77777777" w:rsidR="007F51AB" w:rsidRDefault="007F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262A6" w14:textId="77777777"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C30D" w14:textId="77777777"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E5D99" w14:textId="77777777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 wp14:anchorId="65A603DD" wp14:editId="2CEF1C5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 wp14:anchorId="6C1DF988" wp14:editId="54FAD9C1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 wp14:anchorId="3680AAFD" wp14:editId="012C78A4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B970BA" w14:textId="77777777"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7F51AB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478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8A5EDC2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2020-07-02T16:44:00Z</dcterms:created>
  <dcterms:modified xsi:type="dcterms:W3CDTF">2020-07-02T16:44:00Z</dcterms:modified>
</cp:coreProperties>
</file>