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4BC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057A1B0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386CD02A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417A9A33" w14:textId="1938D4D0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</w:t>
      </w:r>
      <w:r w:rsidR="00893527">
        <w:rPr>
          <w:rFonts w:ascii="Times New Roman" w:hAnsi="Times New Roman"/>
          <w:spacing w:val="-4"/>
        </w:rPr>
        <w:t xml:space="preserve">          </w:t>
      </w:r>
      <w:r>
        <w:rPr>
          <w:rFonts w:ascii="Times New Roman" w:hAnsi="Times New Roman"/>
          <w:spacing w:val="-4"/>
        </w:rPr>
        <w:t xml:space="preserve">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177A602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4CC8B3C1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4AA4D44C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307131A4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018A25BE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BD6903D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1684010" w14:textId="2701FBF4" w:rsidR="00B80DDB" w:rsidRDefault="00B80DDB" w:rsidP="00893527">
      <w:pPr>
        <w:widowControl w:val="0"/>
        <w:autoSpaceDE w:val="0"/>
        <w:autoSpaceDN w:val="0"/>
        <w:adjustRightInd w:val="0"/>
        <w:spacing w:after="0" w:line="240" w:lineRule="auto"/>
        <w:ind w:left="284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8F6E1A">
        <w:rPr>
          <w:rFonts w:ascii="Times New Roman" w:hAnsi="Times New Roman"/>
          <w:b/>
          <w:spacing w:val="-2"/>
          <w:sz w:val="24"/>
          <w:szCs w:val="24"/>
        </w:rPr>
        <w:t>ZAJĘĆ</w:t>
      </w:r>
      <w:r w:rsidR="00893527">
        <w:rPr>
          <w:rFonts w:ascii="Times New Roman" w:hAnsi="Times New Roman"/>
          <w:b/>
          <w:spacing w:val="-2"/>
          <w:sz w:val="24"/>
          <w:szCs w:val="24"/>
        </w:rPr>
        <w:t xml:space="preserve"> PRZEZ PSYCHOLOGA</w:t>
      </w:r>
    </w:p>
    <w:p w14:paraId="776E8B3A" w14:textId="3C6C4C7D" w:rsidR="008F6E1A" w:rsidRDefault="0025351A" w:rsidP="00893527">
      <w:pPr>
        <w:widowControl w:val="0"/>
        <w:autoSpaceDE w:val="0"/>
        <w:autoSpaceDN w:val="0"/>
        <w:adjustRightInd w:val="0"/>
        <w:spacing w:after="0" w:line="240" w:lineRule="auto"/>
        <w:ind w:left="284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 W ZAKRESIE </w:t>
      </w:r>
      <w:r w:rsidR="00072828">
        <w:rPr>
          <w:rFonts w:ascii="Times New Roman" w:hAnsi="Times New Roman"/>
          <w:b/>
          <w:spacing w:val="-2"/>
          <w:sz w:val="24"/>
          <w:szCs w:val="24"/>
        </w:rPr>
        <w:t>ZAJĘĆ</w:t>
      </w:r>
      <w:r w:rsidR="008F6E1A">
        <w:rPr>
          <w:rFonts w:ascii="Times New Roman" w:hAnsi="Times New Roman"/>
          <w:b/>
          <w:spacing w:val="-2"/>
          <w:sz w:val="24"/>
          <w:szCs w:val="24"/>
        </w:rPr>
        <w:t xml:space="preserve"> KOMPETENCJI I UMIEJĘTNOŚCI SPOŁECZNYCH</w:t>
      </w:r>
    </w:p>
    <w:p w14:paraId="6A35881C" w14:textId="63BC9128" w:rsidR="00893527" w:rsidRDefault="00893527" w:rsidP="00893527">
      <w:pPr>
        <w:widowControl w:val="0"/>
        <w:autoSpaceDE w:val="0"/>
        <w:autoSpaceDN w:val="0"/>
        <w:adjustRightInd w:val="0"/>
        <w:spacing w:after="0" w:line="240" w:lineRule="auto"/>
        <w:ind w:left="284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I PORADNICTWA PSYCHOLOGICZNEGO I PSYCHOSPOŁECZNEGO</w:t>
      </w:r>
      <w:r w:rsidR="0025351A">
        <w:rPr>
          <w:rFonts w:ascii="Times New Roman" w:hAnsi="Times New Roman"/>
          <w:b/>
          <w:spacing w:val="-2"/>
          <w:sz w:val="24"/>
          <w:szCs w:val="24"/>
        </w:rPr>
        <w:t xml:space="preserve"> DLA OSÓB ZAGROŻONYCH WYKLUCZENIEM SPOŁECZNYM</w:t>
      </w:r>
    </w:p>
    <w:p w14:paraId="66E01752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3DEB8A51" w14:textId="204DF8A4"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25351A">
        <w:rPr>
          <w:rFonts w:ascii="Times New Roman" w:hAnsi="Times New Roman"/>
          <w:b/>
          <w:sz w:val="24"/>
          <w:szCs w:val="24"/>
        </w:rPr>
        <w:t>psychologa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102623FD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982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0"/>
        <w:gridCol w:w="1745"/>
        <w:gridCol w:w="1857"/>
        <w:gridCol w:w="1346"/>
        <w:gridCol w:w="2010"/>
        <w:gridCol w:w="1984"/>
      </w:tblGrid>
      <w:tr w:rsidR="00893527" w:rsidRPr="00944528" w14:paraId="608732D2" w14:textId="77777777" w:rsidTr="00893527">
        <w:trPr>
          <w:trHeight w:val="50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F5D3B" w14:textId="77777777" w:rsidR="00B80DDB" w:rsidRPr="00944528" w:rsidRDefault="00B80DDB" w:rsidP="00893527">
            <w:pPr>
              <w:pStyle w:val="Lista"/>
              <w:spacing w:after="0" w:line="240" w:lineRule="auto"/>
              <w:ind w:left="490" w:hanging="53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85C60" w14:textId="77777777"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B4B4" w14:textId="77777777"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D3189" w14:textId="77777777"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22DF0" w14:textId="77777777"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0982" w14:textId="53F9F486" w:rsidR="00B80DDB" w:rsidRPr="00944528" w:rsidRDefault="00B80DDB" w:rsidP="00893527">
            <w:pPr>
              <w:pStyle w:val="Tytu"/>
              <w:ind w:right="177"/>
              <w:jc w:val="left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</w:t>
            </w:r>
            <w:r w:rsidR="00893527">
              <w:rPr>
                <w:b w:val="0"/>
                <w:sz w:val="22"/>
                <w:szCs w:val="22"/>
              </w:rPr>
              <w:t xml:space="preserve"> </w:t>
            </w:r>
            <w:r w:rsidRPr="00944528">
              <w:rPr>
                <w:b w:val="0"/>
                <w:sz w:val="22"/>
                <w:szCs w:val="22"/>
              </w:rPr>
              <w:t>rozpoczęcia</w:t>
            </w:r>
          </w:p>
          <w:p w14:paraId="72DE9857" w14:textId="161725CB" w:rsidR="00B80DDB" w:rsidRPr="00944528" w:rsidRDefault="00893527" w:rsidP="00893527">
            <w:pPr>
              <w:pStyle w:val="Tytu"/>
              <w:ind w:right="177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  <w:r w:rsidR="00B80DDB"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893527" w:rsidRPr="00944528" w14:paraId="6AF96C1F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58DD0" w14:textId="77777777" w:rsidR="00B80DDB" w:rsidRPr="00944528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312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FDFB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602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579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35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893527" w:rsidRPr="00944528" w14:paraId="6AC52B95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CC55" w14:textId="77777777" w:rsidR="00B80DDB" w:rsidRPr="00944528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C87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A91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8B8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BDE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882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893527" w:rsidRPr="00944528" w14:paraId="145F8C55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5EBEA" w14:textId="77777777" w:rsidR="00B80DDB" w:rsidRPr="00944528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425B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687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603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E08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C6F5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893527" w:rsidRPr="00944528" w14:paraId="48EFD348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75EDD" w14:textId="77777777" w:rsidR="00B80DDB" w:rsidRPr="00944528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10C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DA5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337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0E2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072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893527" w:rsidRPr="00944528" w14:paraId="1412B213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95DE1" w14:textId="77777777" w:rsidR="00B80DDB" w:rsidRPr="00944528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49B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E8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DA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2D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838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893527" w:rsidRPr="00944528" w14:paraId="2671F752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63DF3" w14:textId="77777777" w:rsidR="00B80DDB" w:rsidRPr="00944528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4BD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A2FD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B7F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B32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EE5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893527" w:rsidRPr="00944528" w14:paraId="40DAEEBD" w14:textId="77777777" w:rsidTr="00893527">
        <w:trPr>
          <w:trHeight w:val="48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CB98" w14:textId="77777777" w:rsidR="00B80DDB" w:rsidRPr="008A4655" w:rsidRDefault="00B80DDB" w:rsidP="00893527">
            <w:pPr>
              <w:pStyle w:val="Lista"/>
              <w:spacing w:after="0" w:line="240" w:lineRule="auto"/>
              <w:ind w:left="709" w:hanging="534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790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260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93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276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E9D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2A058D25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32049F08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7655C088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52C81E50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623FB51B" w14:textId="6F34A491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</w:t>
      </w:r>
      <w:r w:rsidR="00AC2852">
        <w:rPr>
          <w:rFonts w:ascii="Times New Roman" w:hAnsi="Times New Roman"/>
          <w:spacing w:val="-4"/>
        </w:rPr>
        <w:t>specjalisty/</w:t>
      </w:r>
      <w:r w:rsidRPr="00944528">
        <w:rPr>
          <w:rFonts w:ascii="Times New Roman" w:hAnsi="Times New Roman"/>
          <w:spacing w:val="-4"/>
        </w:rPr>
        <w:t xml:space="preserve">osoby składającej ofertę </w:t>
      </w:r>
    </w:p>
    <w:p w14:paraId="4113C90A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2F14649E" w14:textId="77777777" w:rsidR="00643D84" w:rsidRDefault="00643D84" w:rsidP="00643D84"/>
    <w:p w14:paraId="3C64CF06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0266F9EB" w14:textId="77777777" w:rsidR="008C139A" w:rsidRPr="00643D84" w:rsidRDefault="008C139A" w:rsidP="00643D84"/>
    <w:sectPr w:rsidR="008C139A" w:rsidRPr="00643D84" w:rsidSect="00262423">
      <w:footerReference w:type="default" r:id="rId7"/>
      <w:headerReference w:type="first" r:id="rId8"/>
      <w:footerReference w:type="first" r:id="rId9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06E1" w14:textId="77777777" w:rsidR="00E05149" w:rsidRDefault="00E05149">
      <w:r>
        <w:separator/>
      </w:r>
    </w:p>
  </w:endnote>
  <w:endnote w:type="continuationSeparator" w:id="0">
    <w:p w14:paraId="38AB4232" w14:textId="77777777" w:rsidR="00E05149" w:rsidRDefault="00E0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40E0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7DDAF312" wp14:editId="53ABF4A5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186D" w14:textId="77777777" w:rsidR="007B2500" w:rsidRDefault="007B2500" w:rsidP="00B01F08">
    <w:pPr>
      <w:pStyle w:val="Stopka"/>
      <w:rPr>
        <w:noProof/>
        <w:lang w:eastAsia="pl-PL"/>
      </w:rPr>
    </w:pPr>
  </w:p>
  <w:p w14:paraId="5FECFA04" w14:textId="77777777"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CFF7" w14:textId="77777777" w:rsidR="00E05149" w:rsidRDefault="00E05149">
      <w:r>
        <w:separator/>
      </w:r>
    </w:p>
  </w:footnote>
  <w:footnote w:type="continuationSeparator" w:id="0">
    <w:p w14:paraId="7C7CD05C" w14:textId="77777777" w:rsidR="00E05149" w:rsidRDefault="00E0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628E" w14:textId="2B297210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144FA2C7" w14:textId="1C39363C" w:rsidR="007B2500" w:rsidRDefault="009D0DFF" w:rsidP="007D7F07">
    <w:pPr>
      <w:pStyle w:val="Nagwek"/>
    </w:pPr>
    <w:r w:rsidRPr="00D63BF9">
      <w:rPr>
        <w:noProof/>
      </w:rPr>
      <w:drawing>
        <wp:inline distT="0" distB="0" distL="0" distR="0" wp14:anchorId="688B02F0" wp14:editId="78A99154">
          <wp:extent cx="6680200" cy="571500"/>
          <wp:effectExtent l="0" t="0" r="6350" b="0"/>
          <wp:docPr id="1" name="Obraz 1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72828"/>
    <w:rsid w:val="0007597D"/>
    <w:rsid w:val="00080D83"/>
    <w:rsid w:val="000D283E"/>
    <w:rsid w:val="00100DBB"/>
    <w:rsid w:val="00124D4A"/>
    <w:rsid w:val="00130B23"/>
    <w:rsid w:val="00184FD6"/>
    <w:rsid w:val="001B210F"/>
    <w:rsid w:val="002256D5"/>
    <w:rsid w:val="00241C1F"/>
    <w:rsid w:val="002425AE"/>
    <w:rsid w:val="0025351A"/>
    <w:rsid w:val="00256C18"/>
    <w:rsid w:val="00262423"/>
    <w:rsid w:val="00296EF2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5F0339"/>
    <w:rsid w:val="00621F12"/>
    <w:rsid w:val="00622781"/>
    <w:rsid w:val="00640BFF"/>
    <w:rsid w:val="00643D84"/>
    <w:rsid w:val="006529B1"/>
    <w:rsid w:val="00690F1A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C2F2E"/>
    <w:rsid w:val="007D61D6"/>
    <w:rsid w:val="007D7F07"/>
    <w:rsid w:val="007E1B19"/>
    <w:rsid w:val="007F3623"/>
    <w:rsid w:val="00827311"/>
    <w:rsid w:val="00834BB4"/>
    <w:rsid w:val="00835187"/>
    <w:rsid w:val="00856E3A"/>
    <w:rsid w:val="00893527"/>
    <w:rsid w:val="008945D9"/>
    <w:rsid w:val="008965AE"/>
    <w:rsid w:val="008C139A"/>
    <w:rsid w:val="008F6E1A"/>
    <w:rsid w:val="0091282B"/>
    <w:rsid w:val="0095788B"/>
    <w:rsid w:val="00967BE6"/>
    <w:rsid w:val="009833EF"/>
    <w:rsid w:val="009C3845"/>
    <w:rsid w:val="009D0DFF"/>
    <w:rsid w:val="009D71C1"/>
    <w:rsid w:val="009F2CF0"/>
    <w:rsid w:val="00A04690"/>
    <w:rsid w:val="00A40DD3"/>
    <w:rsid w:val="00A8311B"/>
    <w:rsid w:val="00A87558"/>
    <w:rsid w:val="00AC2852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5149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80B14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5BC796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5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4</cp:revision>
  <cp:lastPrinted>2022-04-27T10:56:00Z</cp:lastPrinted>
  <dcterms:created xsi:type="dcterms:W3CDTF">2022-04-27T08:49:00Z</dcterms:created>
  <dcterms:modified xsi:type="dcterms:W3CDTF">2022-04-27T10:56:00Z</dcterms:modified>
</cp:coreProperties>
</file>