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4261" w14:textId="2CD2D12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290833">
        <w:rPr>
          <w:rFonts w:ascii="Times New Roman" w:hAnsi="Times New Roman"/>
          <w:spacing w:val="-4"/>
        </w:rPr>
        <w:t>3</w:t>
      </w:r>
    </w:p>
    <w:p w14:paraId="1C4D306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47670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647DEBE" w14:textId="462D6F3D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</w:t>
      </w:r>
      <w:r w:rsidR="00CD270C">
        <w:rPr>
          <w:rFonts w:ascii="Times New Roman" w:hAnsi="Times New Roman"/>
          <w:spacing w:val="-4"/>
        </w:rPr>
        <w:t xml:space="preserve">                                                                                  </w:t>
      </w:r>
      <w:r>
        <w:rPr>
          <w:rFonts w:ascii="Times New Roman" w:hAnsi="Times New Roman"/>
          <w:spacing w:val="-4"/>
        </w:rPr>
        <w:t xml:space="preserve">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4E38F42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9FAF01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2ADA0C49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0A16034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989259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750247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E53C81" w14:textId="666B922B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</w:t>
      </w:r>
      <w:r w:rsidR="003115C2">
        <w:rPr>
          <w:rFonts w:ascii="Times New Roman" w:hAnsi="Times New Roman"/>
          <w:b/>
          <w:spacing w:val="-2"/>
          <w:sz w:val="24"/>
          <w:szCs w:val="24"/>
        </w:rPr>
        <w:t>OSÓB SKIEROWANYCH PRZEZ WYKONAWCĘ DO REALIZACJI USŁUGI</w:t>
      </w:r>
    </w:p>
    <w:p w14:paraId="414EEB1E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B9EB7F7" w14:textId="47D3601A" w:rsidR="00B80DDB" w:rsidRPr="000963A1" w:rsidRDefault="00B80DDB" w:rsidP="003115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</w:p>
    <w:p w14:paraId="63043EF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1719"/>
        <w:gridCol w:w="3609"/>
        <w:gridCol w:w="2835"/>
        <w:gridCol w:w="2126"/>
        <w:gridCol w:w="2552"/>
      </w:tblGrid>
      <w:tr w:rsidR="003115C2" w:rsidRPr="00944528" w14:paraId="4B28A963" w14:textId="55C7A597" w:rsidTr="00290833">
        <w:trPr>
          <w:trHeight w:val="50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96F1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6AE6" w14:textId="3800C5AB" w:rsidR="003115C2" w:rsidRPr="00944528" w:rsidRDefault="003115C2" w:rsidP="003115C2">
            <w:pPr>
              <w:pStyle w:val="Tytu"/>
              <w:ind w:left="-10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Imię i nazwisko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A2A" w14:textId="56D4A97C" w:rsidR="003115C2" w:rsidRPr="00944528" w:rsidRDefault="003115C2" w:rsidP="003115C2">
            <w:pPr>
              <w:pStyle w:val="Tytu"/>
              <w:ind w:left="-4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Kwalifikacje, uprawnienia, wyksztalcenie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BAF" w14:textId="2BBC38FF" w:rsidR="003115C2" w:rsidRPr="00944528" w:rsidRDefault="003115C2" w:rsidP="003115C2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026" w14:textId="7D8A8511" w:rsidR="003115C2" w:rsidRDefault="003115C2" w:rsidP="003115C2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Zakres czynności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B51" w14:textId="17582707" w:rsidR="003115C2" w:rsidRDefault="00290833" w:rsidP="00290833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Rodzaj umowy z Wykonawcą</w:t>
            </w:r>
          </w:p>
        </w:tc>
      </w:tr>
      <w:tr w:rsidR="003115C2" w:rsidRPr="00944528" w14:paraId="5F741127" w14:textId="14A9FDFC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95F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C9F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E84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137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EC21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742D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7F6005BF" w14:textId="7952D50F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EB86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CE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83D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27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6488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42C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29C37FBE" w14:textId="07DB126A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7204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38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764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AC2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9E47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2BA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51EAAECB" w14:textId="09BE440C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58A4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364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1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AF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6412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CD3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090FE7FB" w14:textId="723B5AE4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72E5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2A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75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5B9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41A3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0C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660D93F5" w14:textId="242E0730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FB5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1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99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97C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1AF3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E90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0A433FD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66B1EFF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5690D073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99A9A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E0D392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C57CD03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F94215A" w14:textId="77777777" w:rsidR="008C139A" w:rsidRPr="00643D84" w:rsidRDefault="008C139A" w:rsidP="00643D84"/>
    <w:sectPr w:rsidR="008C139A" w:rsidRPr="00643D84" w:rsidSect="003115C2">
      <w:footerReference w:type="default" r:id="rId7"/>
      <w:headerReference w:type="first" r:id="rId8"/>
      <w:pgSz w:w="16838" w:h="11906" w:orient="landscape" w:code="9"/>
      <w:pgMar w:top="567" w:right="1813" w:bottom="566" w:left="1418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3640" w14:textId="77777777" w:rsidR="001415F7" w:rsidRDefault="001415F7">
      <w:r>
        <w:separator/>
      </w:r>
    </w:p>
  </w:endnote>
  <w:endnote w:type="continuationSeparator" w:id="0">
    <w:p w14:paraId="32151882" w14:textId="77777777" w:rsidR="001415F7" w:rsidRDefault="0014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5CD5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306D50C" wp14:editId="3827ECF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A797" w14:textId="77777777" w:rsidR="001415F7" w:rsidRDefault="001415F7">
      <w:r>
        <w:separator/>
      </w:r>
    </w:p>
  </w:footnote>
  <w:footnote w:type="continuationSeparator" w:id="0">
    <w:p w14:paraId="0D4A1081" w14:textId="77777777" w:rsidR="001415F7" w:rsidRDefault="00141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FBFA" w14:textId="7CBEAB85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52249E74" w14:textId="25D589A8" w:rsidR="007B2500" w:rsidRDefault="007B2500" w:rsidP="008F3501">
    <w:pPr>
      <w:pStyle w:val="Nagwek"/>
      <w:tabs>
        <w:tab w:val="clear" w:pos="9072"/>
        <w:tab w:val="right" w:pos="1077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415F7"/>
    <w:rsid w:val="00184FD6"/>
    <w:rsid w:val="001B210F"/>
    <w:rsid w:val="002256D5"/>
    <w:rsid w:val="00241C1F"/>
    <w:rsid w:val="002425AE"/>
    <w:rsid w:val="00262423"/>
    <w:rsid w:val="00290833"/>
    <w:rsid w:val="00296EF2"/>
    <w:rsid w:val="002A7C21"/>
    <w:rsid w:val="002C6347"/>
    <w:rsid w:val="003115C2"/>
    <w:rsid w:val="003138F0"/>
    <w:rsid w:val="00320AAC"/>
    <w:rsid w:val="00325198"/>
    <w:rsid w:val="0035482A"/>
    <w:rsid w:val="003619F2"/>
    <w:rsid w:val="00365820"/>
    <w:rsid w:val="003C554F"/>
    <w:rsid w:val="003F3CA7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83E5F"/>
    <w:rsid w:val="008945D9"/>
    <w:rsid w:val="008965AE"/>
    <w:rsid w:val="008A2DC9"/>
    <w:rsid w:val="008C139A"/>
    <w:rsid w:val="008F3501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D270C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67115"/>
    <w:rsid w:val="00E87616"/>
    <w:rsid w:val="00E92047"/>
    <w:rsid w:val="00EA5C16"/>
    <w:rsid w:val="00ED66B5"/>
    <w:rsid w:val="00EF000D"/>
    <w:rsid w:val="00F545A3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B21B7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2022-06-13T09:19:00Z</cp:lastPrinted>
  <dcterms:created xsi:type="dcterms:W3CDTF">2022-06-13T08:39:00Z</dcterms:created>
  <dcterms:modified xsi:type="dcterms:W3CDTF">2022-06-13T09:19:00Z</dcterms:modified>
</cp:coreProperties>
</file>