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B16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56F8EFB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27103325" w14:textId="77777777" w:rsidR="00643D84" w:rsidRDefault="00643D84" w:rsidP="00FD299A">
      <w:pPr>
        <w:widowControl w:val="0"/>
        <w:autoSpaceDE w:val="0"/>
        <w:autoSpaceDN w:val="0"/>
        <w:adjustRightInd w:val="0"/>
        <w:spacing w:after="0" w:line="240" w:lineRule="auto"/>
        <w:ind w:left="709" w:right="708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386D4C1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569CC06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568F57B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5425B956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4644039D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A4B830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DEEEAC6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B1AD75" w14:textId="5AFC0590" w:rsidR="00B80DDB" w:rsidRDefault="00E8586D" w:rsidP="00C748A3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POTWIERDZENIE DOŚWIADCZENIA</w:t>
      </w:r>
    </w:p>
    <w:p w14:paraId="28584157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5CCF664B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1B943439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8894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3023"/>
        <w:gridCol w:w="2551"/>
        <w:gridCol w:w="2268"/>
      </w:tblGrid>
      <w:tr w:rsidR="00E8586D" w:rsidRPr="00944528" w14:paraId="1AB5A92A" w14:textId="77777777" w:rsidTr="00C054DF">
        <w:trPr>
          <w:trHeight w:val="50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348B" w14:textId="77777777" w:rsidR="00E8586D" w:rsidRPr="00944528" w:rsidRDefault="00E8586D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770F" w14:textId="77777777" w:rsidR="00E8586D" w:rsidRPr="00944528" w:rsidRDefault="00E8586D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FD37" w14:textId="17D70F3C" w:rsidR="00E8586D" w:rsidRPr="00944528" w:rsidRDefault="00E8586D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FA61" w14:textId="6AFD1B03" w:rsidR="00E8586D" w:rsidRPr="00944528" w:rsidRDefault="00E8586D" w:rsidP="00E8586D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Data </w:t>
            </w:r>
          </w:p>
          <w:p w14:paraId="26801516" w14:textId="66EAB714" w:rsidR="00E8586D" w:rsidRPr="00944528" w:rsidRDefault="00E8586D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</w:p>
        </w:tc>
      </w:tr>
      <w:tr w:rsidR="00E8586D" w:rsidRPr="00944528" w14:paraId="2BA490F5" w14:textId="77777777" w:rsidTr="00C054DF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7544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96B4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B66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C0D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51B5E27F" w14:textId="77777777" w:rsidTr="00C054DF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BF7F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9B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67E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4F7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1088D16" w14:textId="77777777" w:rsidTr="00C054DF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008C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ED4F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4B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0F7389C" w14:textId="77777777" w:rsidTr="00C054DF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3339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EE5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61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FFA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475846D" w14:textId="77777777" w:rsidTr="00C054DF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8B52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89A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D3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C0B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78AD5B8" w14:textId="77777777" w:rsidTr="00C054DF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0FCF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333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E27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8A3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47061FBC" w14:textId="77777777" w:rsidTr="00C054DF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ABBD" w14:textId="762A52B2" w:rsidR="00E8586D" w:rsidRPr="008A4655" w:rsidRDefault="00E8586D" w:rsidP="00C054DF">
            <w:pPr>
              <w:pStyle w:val="Lista"/>
              <w:spacing w:after="0" w:line="240" w:lineRule="auto"/>
              <w:ind w:left="-54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5ED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34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0FC5280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7AF5E538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466784B0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5A2AC8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A280222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BE6DD7E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12CC1074" w14:textId="77777777" w:rsidR="00643D84" w:rsidRDefault="00643D84" w:rsidP="00643D84"/>
    <w:p w14:paraId="399FF859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49074FBD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3424" w14:textId="77777777" w:rsidR="00E17285" w:rsidRDefault="00E17285">
      <w:r>
        <w:separator/>
      </w:r>
    </w:p>
  </w:endnote>
  <w:endnote w:type="continuationSeparator" w:id="0">
    <w:p w14:paraId="4FD925E3" w14:textId="77777777" w:rsidR="00E17285" w:rsidRDefault="00E1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0426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5B1C90F" wp14:editId="407B2EC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39FA" w14:textId="77777777" w:rsidR="00E17285" w:rsidRDefault="00E17285">
      <w:r>
        <w:separator/>
      </w:r>
    </w:p>
  </w:footnote>
  <w:footnote w:type="continuationSeparator" w:id="0">
    <w:p w14:paraId="094C3D92" w14:textId="77777777" w:rsidR="00E17285" w:rsidRDefault="00E1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AC3C" w14:textId="56118FC3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0AD646FA" w14:textId="500FD847" w:rsidR="007B2500" w:rsidRDefault="00C748A3" w:rsidP="00FD299A">
    <w:pPr>
      <w:pStyle w:val="Nagwek"/>
      <w:ind w:left="709"/>
    </w:pPr>
    <w:r w:rsidRPr="00706500">
      <w:rPr>
        <w:noProof/>
      </w:rPr>
      <w:drawing>
        <wp:inline distT="0" distB="0" distL="0" distR="0" wp14:anchorId="1498CB5F" wp14:editId="2CB5A88C">
          <wp:extent cx="5760720" cy="495300"/>
          <wp:effectExtent l="0" t="0" r="0" b="0"/>
          <wp:docPr id="14431308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33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26EC7"/>
    <w:rsid w:val="00537F26"/>
    <w:rsid w:val="005760A9"/>
    <w:rsid w:val="0058060F"/>
    <w:rsid w:val="00594464"/>
    <w:rsid w:val="005A0BC7"/>
    <w:rsid w:val="005B09E6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66669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054DF"/>
    <w:rsid w:val="00C62C24"/>
    <w:rsid w:val="00C635B6"/>
    <w:rsid w:val="00C748A3"/>
    <w:rsid w:val="00CA20F9"/>
    <w:rsid w:val="00CB7D0F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17285"/>
    <w:rsid w:val="00E27C30"/>
    <w:rsid w:val="00E57060"/>
    <w:rsid w:val="00E8586D"/>
    <w:rsid w:val="00E87616"/>
    <w:rsid w:val="00E92047"/>
    <w:rsid w:val="00EA5C16"/>
    <w:rsid w:val="00ED66B5"/>
    <w:rsid w:val="00EF000D"/>
    <w:rsid w:val="00F22512"/>
    <w:rsid w:val="00F545A3"/>
    <w:rsid w:val="00FB5706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5A66969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2017-06-09T12:02:00Z</cp:lastPrinted>
  <dcterms:created xsi:type="dcterms:W3CDTF">2025-11-13T12:54:00Z</dcterms:created>
  <dcterms:modified xsi:type="dcterms:W3CDTF">2025-11-13T12:54:00Z</dcterms:modified>
</cp:coreProperties>
</file>