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1C1B314C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bookmarkStart w:id="0" w:name="_Hlk209542987"/>
      <w:r w:rsidR="00DE6614">
        <w:rPr>
          <w:rFonts w:ascii="Times New Roman" w:hAnsi="Times New Roman"/>
          <w:spacing w:val="-4"/>
        </w:rPr>
        <w:t xml:space="preserve">realizację </w:t>
      </w:r>
      <w:r w:rsidR="00A9174E">
        <w:rPr>
          <w:rFonts w:ascii="Times New Roman" w:hAnsi="Times New Roman"/>
          <w:bCs/>
        </w:rPr>
        <w:t>warsztatów dla mieszkańców Gminy Dobczyce</w:t>
      </w:r>
      <w:r w:rsidR="00FB044F">
        <w:rPr>
          <w:rFonts w:ascii="Times New Roman" w:hAnsi="Times New Roman"/>
          <w:bCs/>
        </w:rPr>
        <w:t xml:space="preserve"> </w:t>
      </w:r>
      <w:bookmarkEnd w:id="0"/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6183D5F8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f) </w:t>
      </w:r>
      <w:r w:rsidR="008047BC">
        <w:rPr>
          <w:rFonts w:ascii="Times New Roman" w:hAnsi="Times New Roman"/>
          <w:spacing w:val="-2"/>
        </w:rPr>
        <w:t xml:space="preserve"> jestem wpisany do Rejestru Instytucji Szkoleniowych</w:t>
      </w:r>
    </w:p>
    <w:p w14:paraId="514E5EA2" w14:textId="4B6B85EF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g) </w:t>
      </w:r>
      <w:r w:rsidR="008047BC">
        <w:rPr>
          <w:rFonts w:ascii="Times New Roman" w:hAnsi="Times New Roman"/>
          <w:spacing w:val="-2"/>
        </w:rPr>
        <w:t>zajęcia będą prowadzone z uwzględnieniem zasady równości szans i niedyskryminacji</w:t>
      </w:r>
    </w:p>
    <w:p w14:paraId="09395419" w14:textId="6A3F112C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h) ……………………………………………………………………………..</w:t>
      </w:r>
    </w:p>
    <w:p w14:paraId="0163D02D" w14:textId="6DB30938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i) ……………………………………………………………………………..</w:t>
      </w:r>
    </w:p>
    <w:p w14:paraId="53952C9A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2FD8CB29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6D36" w14:textId="77777777" w:rsidR="00F80CB8" w:rsidRDefault="00F80CB8">
      <w:r>
        <w:separator/>
      </w:r>
    </w:p>
  </w:endnote>
  <w:endnote w:type="continuationSeparator" w:id="0">
    <w:p w14:paraId="44D3D756" w14:textId="77777777" w:rsidR="00F80CB8" w:rsidRDefault="00F8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1EF4" w14:textId="77777777" w:rsidR="00F80CB8" w:rsidRDefault="00F80CB8">
      <w:r>
        <w:separator/>
      </w:r>
    </w:p>
  </w:footnote>
  <w:footnote w:type="continuationSeparator" w:id="0">
    <w:p w14:paraId="0F925EC9" w14:textId="77777777" w:rsidR="00F80CB8" w:rsidRDefault="00F8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44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1"/>
  </w:num>
  <w:num w:numId="2" w16cid:durableId="7393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5482A"/>
    <w:rsid w:val="00354CE7"/>
    <w:rsid w:val="003619F2"/>
    <w:rsid w:val="00365820"/>
    <w:rsid w:val="00386F05"/>
    <w:rsid w:val="003B7EE8"/>
    <w:rsid w:val="003C554F"/>
    <w:rsid w:val="0040149C"/>
    <w:rsid w:val="00414478"/>
    <w:rsid w:val="004262D8"/>
    <w:rsid w:val="004364CF"/>
    <w:rsid w:val="00455598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047BC"/>
    <w:rsid w:val="00827311"/>
    <w:rsid w:val="00834BB4"/>
    <w:rsid w:val="00835187"/>
    <w:rsid w:val="00856E3A"/>
    <w:rsid w:val="008945D9"/>
    <w:rsid w:val="008965AE"/>
    <w:rsid w:val="008C139A"/>
    <w:rsid w:val="0091668C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94444"/>
    <w:rsid w:val="00BB76D0"/>
    <w:rsid w:val="00BC363C"/>
    <w:rsid w:val="00C62C24"/>
    <w:rsid w:val="00C635B6"/>
    <w:rsid w:val="00C83424"/>
    <w:rsid w:val="00CA20F9"/>
    <w:rsid w:val="00CB7D0F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22512"/>
    <w:rsid w:val="00F545A3"/>
    <w:rsid w:val="00F67A65"/>
    <w:rsid w:val="00F80CB8"/>
    <w:rsid w:val="00F80CE4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22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2017-04-10T07:18:00Z</cp:lastPrinted>
  <dcterms:created xsi:type="dcterms:W3CDTF">2025-11-13T12:43:00Z</dcterms:created>
  <dcterms:modified xsi:type="dcterms:W3CDTF">2025-11-18T08:19:00Z</dcterms:modified>
</cp:coreProperties>
</file>